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E19BB" w14:textId="77777777" w:rsidR="003F4EA9" w:rsidRPr="00216E33" w:rsidRDefault="003F4EA9" w:rsidP="003F4EA9">
      <w:pPr>
        <w:spacing w:after="0" w:line="408" w:lineRule="auto"/>
        <w:ind w:left="120"/>
        <w:jc w:val="center"/>
      </w:pPr>
      <w:r w:rsidRPr="00216E3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68E1BF6" w14:textId="77777777" w:rsidR="003F4EA9" w:rsidRPr="00216E33" w:rsidRDefault="003F4EA9" w:rsidP="003F4EA9">
      <w:pPr>
        <w:spacing w:after="0" w:line="408" w:lineRule="auto"/>
        <w:ind w:left="120"/>
        <w:jc w:val="center"/>
      </w:pPr>
      <w:r w:rsidRPr="00216E33">
        <w:rPr>
          <w:rFonts w:ascii="Times New Roman" w:hAnsi="Times New Roman"/>
          <w:b/>
          <w:color w:val="000000"/>
          <w:sz w:val="28"/>
        </w:rPr>
        <w:t>‌</w:t>
      </w:r>
      <w:bookmarkStart w:id="0" w:name="70ce6c04-5d85-4344-8b96-f0be4c959e1f"/>
      <w:r w:rsidRPr="00216E33">
        <w:rPr>
          <w:rFonts w:ascii="Times New Roman" w:hAnsi="Times New Roman"/>
          <w:b/>
          <w:color w:val="000000"/>
          <w:sz w:val="28"/>
        </w:rPr>
        <w:t>Министерство образования и науки Самарской области</w:t>
      </w:r>
      <w:bookmarkEnd w:id="0"/>
      <w:r w:rsidRPr="00216E33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4D37E1E" w14:textId="77777777" w:rsidR="003F4EA9" w:rsidRPr="00216E33" w:rsidRDefault="003F4EA9" w:rsidP="003F4EA9">
      <w:pPr>
        <w:spacing w:after="0" w:line="408" w:lineRule="auto"/>
        <w:ind w:left="120"/>
        <w:jc w:val="center"/>
      </w:pPr>
      <w:r w:rsidRPr="00216E33">
        <w:rPr>
          <w:rFonts w:ascii="Times New Roman" w:hAnsi="Times New Roman"/>
          <w:b/>
          <w:color w:val="000000"/>
          <w:sz w:val="28"/>
        </w:rPr>
        <w:t>‌</w:t>
      </w:r>
      <w:bookmarkStart w:id="1" w:name="355bf24e-ba11-449f-8602-e458d8176250"/>
      <w:r w:rsidRPr="00216E33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городского округа Самара</w:t>
      </w:r>
      <w:bookmarkEnd w:id="1"/>
      <w:r w:rsidRPr="00216E33">
        <w:rPr>
          <w:rFonts w:ascii="Times New Roman" w:hAnsi="Times New Roman"/>
          <w:b/>
          <w:color w:val="000000"/>
          <w:sz w:val="28"/>
        </w:rPr>
        <w:t>‌</w:t>
      </w:r>
      <w:r w:rsidRPr="00216E33">
        <w:rPr>
          <w:rFonts w:ascii="Times New Roman" w:hAnsi="Times New Roman"/>
          <w:color w:val="000000"/>
          <w:sz w:val="28"/>
        </w:rPr>
        <w:t>​</w:t>
      </w:r>
    </w:p>
    <w:p w14:paraId="4099FEE5" w14:textId="77777777" w:rsidR="003F4EA9" w:rsidRPr="00216E33" w:rsidRDefault="003F4EA9" w:rsidP="003F4EA9">
      <w:pPr>
        <w:spacing w:after="0" w:line="408" w:lineRule="auto"/>
        <w:ind w:left="120"/>
        <w:jc w:val="center"/>
      </w:pPr>
      <w:r w:rsidRPr="00216E33">
        <w:rPr>
          <w:rFonts w:ascii="Times New Roman" w:hAnsi="Times New Roman"/>
          <w:b/>
          <w:color w:val="000000"/>
          <w:sz w:val="28"/>
        </w:rPr>
        <w:t>МБОУ Школа № 10 «Успех» г.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216E33">
        <w:rPr>
          <w:rFonts w:ascii="Times New Roman" w:hAnsi="Times New Roman"/>
          <w:b/>
          <w:color w:val="000000"/>
          <w:sz w:val="28"/>
        </w:rPr>
        <w:t>о.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216E33">
        <w:rPr>
          <w:rFonts w:ascii="Times New Roman" w:hAnsi="Times New Roman"/>
          <w:b/>
          <w:color w:val="000000"/>
          <w:sz w:val="28"/>
        </w:rPr>
        <w:t>Самара</w:t>
      </w:r>
    </w:p>
    <w:p w14:paraId="6ED4614B" w14:textId="77777777" w:rsidR="003F4EA9" w:rsidRPr="00216E33" w:rsidRDefault="003F4EA9" w:rsidP="003F4EA9">
      <w:pPr>
        <w:spacing w:after="0"/>
        <w:ind w:left="120"/>
      </w:pPr>
    </w:p>
    <w:p w14:paraId="64A56CBC" w14:textId="77777777" w:rsidR="003F4EA9" w:rsidRPr="00216E33" w:rsidRDefault="003F4EA9" w:rsidP="003F4EA9">
      <w:pPr>
        <w:spacing w:after="0"/>
        <w:ind w:left="120"/>
      </w:pPr>
    </w:p>
    <w:p w14:paraId="3949571E" w14:textId="77777777" w:rsidR="003F4EA9" w:rsidRPr="00216E33" w:rsidRDefault="003F4EA9" w:rsidP="003F4EA9">
      <w:pPr>
        <w:spacing w:after="0"/>
        <w:ind w:left="120"/>
      </w:pPr>
    </w:p>
    <w:p w14:paraId="4D9FE62D" w14:textId="77777777" w:rsidR="003F4EA9" w:rsidRPr="00216E33" w:rsidRDefault="003F4EA9" w:rsidP="003F4EA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F4EA9" w:rsidRPr="00E2220E" w14:paraId="758FE482" w14:textId="77777777" w:rsidTr="003F4EA9">
        <w:tc>
          <w:tcPr>
            <w:tcW w:w="3114" w:type="dxa"/>
          </w:tcPr>
          <w:p w14:paraId="0A4E22BE" w14:textId="77777777" w:rsidR="003F4EA9" w:rsidRPr="0040209D" w:rsidRDefault="003F4EA9" w:rsidP="003F4E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7297970E" w14:textId="77777777" w:rsidR="003F4EA9" w:rsidRPr="00216E33" w:rsidRDefault="003F4EA9" w:rsidP="003F4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ест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ственно-математического цикла</w:t>
            </w:r>
          </w:p>
          <w:p w14:paraId="3C8AF197" w14:textId="22D0B56D" w:rsidR="003F4EA9" w:rsidRDefault="005B49D9" w:rsidP="003F4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</w:p>
          <w:p w14:paraId="39631149" w14:textId="00BF35C5" w:rsidR="003F4EA9" w:rsidRDefault="003F4EA9" w:rsidP="003F4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5B49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B49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Pr="00216E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B49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89AF8C9" w14:textId="77777777" w:rsidR="003F4EA9" w:rsidRPr="0040209D" w:rsidRDefault="003F4EA9" w:rsidP="003F4E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C46F3A3" w14:textId="77777777" w:rsidR="003F4EA9" w:rsidRPr="0040209D" w:rsidRDefault="003F4EA9" w:rsidP="003F4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8FD8C08" w14:textId="77777777" w:rsidR="003F4EA9" w:rsidRPr="008944ED" w:rsidRDefault="003F4EA9" w:rsidP="003F4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21F1E440" w14:textId="77777777" w:rsidR="003F4EA9" w:rsidRDefault="003F4EA9" w:rsidP="003F4E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7CE40D1" w14:textId="77777777" w:rsidR="003F4EA9" w:rsidRPr="008944ED" w:rsidRDefault="003F4EA9" w:rsidP="003F4E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Куличкова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И.Н</w:t>
            </w:r>
          </w:p>
          <w:p w14:paraId="0146332B" w14:textId="4F8083CD" w:rsidR="003F4EA9" w:rsidRPr="0040209D" w:rsidRDefault="005B49D9" w:rsidP="005B49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«__» ______</w:t>
            </w:r>
            <w:r w:rsidRPr="00216E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115" w:type="dxa"/>
          </w:tcPr>
          <w:p w14:paraId="7D25B17D" w14:textId="77777777" w:rsidR="003F4EA9" w:rsidRDefault="003F4EA9" w:rsidP="003F4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A170372" w14:textId="77777777" w:rsidR="003F4EA9" w:rsidRPr="008944ED" w:rsidRDefault="003F4EA9" w:rsidP="003F4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4FEBF52B" w14:textId="77777777" w:rsidR="003F4EA9" w:rsidRDefault="003F4EA9" w:rsidP="003F4E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A295AC6" w14:textId="77777777" w:rsidR="003F4EA9" w:rsidRPr="008944ED" w:rsidRDefault="003F4EA9" w:rsidP="003F4E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Терентьев С.А.</w:t>
            </w:r>
          </w:p>
          <w:p w14:paraId="0F8C23D7" w14:textId="64E680A6" w:rsidR="003F4EA9" w:rsidRDefault="005B49D9" w:rsidP="003F4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bookmarkStart w:id="2" w:name="_GoBack"/>
            <w:bookmarkEnd w:id="2"/>
          </w:p>
          <w:p w14:paraId="6FE9C0A1" w14:textId="7BEEAB74" w:rsidR="003F4EA9" w:rsidRPr="0040209D" w:rsidRDefault="005B49D9" w:rsidP="005B49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«__» ______</w:t>
            </w:r>
            <w:r w:rsidRPr="00216E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</w:tc>
      </w:tr>
    </w:tbl>
    <w:p w14:paraId="2C3E5187" w14:textId="77777777" w:rsidR="003F4EA9" w:rsidRPr="00364B72" w:rsidRDefault="003F4EA9" w:rsidP="003F4EA9">
      <w:pPr>
        <w:spacing w:after="0"/>
        <w:jc w:val="both"/>
        <w:rPr>
          <w:sz w:val="28"/>
          <w:szCs w:val="28"/>
        </w:rPr>
      </w:pPr>
    </w:p>
    <w:p w14:paraId="6DCA7D16" w14:textId="77777777" w:rsidR="003F4EA9" w:rsidRPr="00364B72" w:rsidRDefault="003F4EA9" w:rsidP="003F4EA9">
      <w:pPr>
        <w:spacing w:after="0"/>
        <w:jc w:val="both"/>
        <w:rPr>
          <w:sz w:val="28"/>
          <w:szCs w:val="28"/>
        </w:rPr>
      </w:pPr>
    </w:p>
    <w:p w14:paraId="0C2D950E" w14:textId="77777777" w:rsidR="003F4EA9" w:rsidRPr="00364B72" w:rsidRDefault="003F4EA9" w:rsidP="003F4EA9">
      <w:pPr>
        <w:spacing w:after="0"/>
        <w:jc w:val="both"/>
        <w:rPr>
          <w:sz w:val="28"/>
          <w:szCs w:val="28"/>
        </w:rPr>
      </w:pPr>
    </w:p>
    <w:p w14:paraId="4BBBE877" w14:textId="77777777" w:rsidR="003F4EA9" w:rsidRPr="00364B72" w:rsidRDefault="003F4EA9" w:rsidP="003F4EA9">
      <w:pPr>
        <w:spacing w:after="0"/>
        <w:jc w:val="both"/>
        <w:rPr>
          <w:sz w:val="28"/>
          <w:szCs w:val="28"/>
        </w:rPr>
      </w:pPr>
    </w:p>
    <w:p w14:paraId="02D207C8" w14:textId="77777777" w:rsidR="003F4EA9" w:rsidRPr="00364B72" w:rsidRDefault="003F4EA9" w:rsidP="003F4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E81425F" w14:textId="77777777" w:rsidR="003F4EA9" w:rsidRPr="00364B72" w:rsidRDefault="003F4EA9" w:rsidP="003F4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FDC11A0" w14:textId="77777777" w:rsidR="003F4EA9" w:rsidRPr="00364B72" w:rsidRDefault="003F4EA9" w:rsidP="003F4EA9">
      <w:pPr>
        <w:shd w:val="clear" w:color="auto" w:fill="FFFFFF"/>
        <w:spacing w:after="0" w:line="40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14:paraId="4CF555FA" w14:textId="77777777" w:rsidR="003F4EA9" w:rsidRPr="00364B72" w:rsidRDefault="003F4EA9" w:rsidP="003F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F02D3C" w14:textId="092BD9F4" w:rsidR="003F4EA9" w:rsidRPr="00364B72" w:rsidRDefault="003F4EA9" w:rsidP="003F4EA9">
      <w:pPr>
        <w:shd w:val="clear" w:color="auto" w:fill="FFFFFF"/>
        <w:spacing w:after="0" w:line="40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учебного </w:t>
      </w:r>
      <w:r w:rsidR="00D23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  <w:r w:rsidRPr="0036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B0459B2" w14:textId="72552D45" w:rsidR="003F4EA9" w:rsidRPr="00364B72" w:rsidRDefault="003F4EA9" w:rsidP="003F4EA9">
      <w:pPr>
        <w:shd w:val="clear" w:color="auto" w:fill="FFFFFF"/>
        <w:spacing w:after="0" w:line="40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«Химия</w:t>
      </w:r>
      <w:r w:rsidR="00D23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5 класса</w:t>
      </w:r>
      <w:r w:rsidRPr="0036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0F1E818" w14:textId="08EF2940" w:rsidR="003F4EA9" w:rsidRPr="00364B72" w:rsidRDefault="003F4EA9" w:rsidP="003F4EA9">
      <w:pPr>
        <w:shd w:val="clear" w:color="auto" w:fill="FFFFFF"/>
        <w:spacing w:after="0" w:line="40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6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</w:p>
    <w:p w14:paraId="7B619FE1" w14:textId="77777777" w:rsidR="003F4EA9" w:rsidRPr="00364B72" w:rsidRDefault="003F4EA9" w:rsidP="003F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B3F7FA9" w14:textId="77777777" w:rsidR="003F4EA9" w:rsidRPr="00364B72" w:rsidRDefault="003F4EA9" w:rsidP="003F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E115939" w14:textId="77777777" w:rsidR="003F4EA9" w:rsidRPr="00364B72" w:rsidRDefault="003F4EA9" w:rsidP="003F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A98D005" w14:textId="77777777" w:rsidR="003F4EA9" w:rsidRPr="00364B72" w:rsidRDefault="003F4EA9" w:rsidP="003F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715ACF" w14:textId="77777777" w:rsidR="003F4EA9" w:rsidRPr="00364B72" w:rsidRDefault="003F4EA9" w:rsidP="003F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B58EF1" w14:textId="77777777" w:rsidR="003F4EA9" w:rsidRPr="00364B72" w:rsidRDefault="003F4EA9" w:rsidP="003F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63981ED" w14:textId="2D534DE6" w:rsidR="003F4EA9" w:rsidRPr="00364B72" w:rsidRDefault="003F4EA9" w:rsidP="003F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  <w:r w:rsidRPr="0036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Самара‌ 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36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  <w:r w:rsidRPr="00364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</w:p>
    <w:p w14:paraId="773A3AC9" w14:textId="77777777" w:rsidR="003F4EA9" w:rsidRDefault="003F4EA9" w:rsidP="003F4EA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14:paraId="0FEE1B1F" w14:textId="77777777" w:rsidR="003F4EA9" w:rsidRPr="00517C81" w:rsidRDefault="003F4EA9" w:rsidP="003F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7C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14:paraId="43AEF26A" w14:textId="77777777" w:rsidR="00D23D20" w:rsidRPr="00D23D20" w:rsidRDefault="003F4EA9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D23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23D20" w:rsidRPr="00D23D20">
        <w:rPr>
          <w:rFonts w:ascii="Times New Roman" w:hAnsi="Times New Roman" w:cs="Times New Roman"/>
          <w:sz w:val="24"/>
          <w:szCs w:val="24"/>
        </w:rPr>
        <w:tab/>
        <w:t>Овладение учащимися 5-х классов первоначальными химическими знаниями, ум</w:t>
      </w:r>
      <w:r w:rsidR="00D23D20" w:rsidRPr="00D23D20">
        <w:rPr>
          <w:rFonts w:ascii="Times New Roman" w:hAnsi="Times New Roman" w:cs="Times New Roman"/>
          <w:sz w:val="24"/>
          <w:szCs w:val="24"/>
        </w:rPr>
        <w:t>е</w:t>
      </w:r>
      <w:r w:rsidR="00D23D20" w:rsidRPr="00D23D20">
        <w:rPr>
          <w:rFonts w:ascii="Times New Roman" w:hAnsi="Times New Roman" w:cs="Times New Roman"/>
          <w:sz w:val="24"/>
          <w:szCs w:val="24"/>
        </w:rPr>
        <w:t xml:space="preserve">ниями и навыками способствует безопасному обращению с веществами и материалами в повседневной жизни. Это помогает развивать у учащихся познавательный интерес к </w:t>
      </w:r>
      <w:proofErr w:type="gramStart"/>
      <w:r w:rsidR="00D23D20" w:rsidRPr="00D23D20">
        <w:rPr>
          <w:rFonts w:ascii="Times New Roman" w:hAnsi="Times New Roman" w:cs="Times New Roman"/>
          <w:sz w:val="24"/>
          <w:szCs w:val="24"/>
        </w:rPr>
        <w:t>ест</w:t>
      </w:r>
      <w:r w:rsidR="00D23D20" w:rsidRPr="00D23D20">
        <w:rPr>
          <w:rFonts w:ascii="Times New Roman" w:hAnsi="Times New Roman" w:cs="Times New Roman"/>
          <w:sz w:val="24"/>
          <w:szCs w:val="24"/>
        </w:rPr>
        <w:t>е</w:t>
      </w:r>
      <w:r w:rsidR="00D23D20" w:rsidRPr="00D23D20">
        <w:rPr>
          <w:rFonts w:ascii="Times New Roman" w:hAnsi="Times New Roman" w:cs="Times New Roman"/>
          <w:sz w:val="24"/>
          <w:szCs w:val="24"/>
        </w:rPr>
        <w:t>ственно-научным</w:t>
      </w:r>
      <w:proofErr w:type="gramEnd"/>
      <w:r w:rsidR="00D23D20" w:rsidRPr="00D23D20">
        <w:rPr>
          <w:rFonts w:ascii="Times New Roman" w:hAnsi="Times New Roman" w:cs="Times New Roman"/>
          <w:sz w:val="24"/>
          <w:szCs w:val="24"/>
        </w:rPr>
        <w:t xml:space="preserve"> дисциплинам и заложить фундамент для выполнения в будущем иссл</w:t>
      </w:r>
      <w:r w:rsidR="00D23D20" w:rsidRPr="00D23D20">
        <w:rPr>
          <w:rFonts w:ascii="Times New Roman" w:hAnsi="Times New Roman" w:cs="Times New Roman"/>
          <w:sz w:val="24"/>
          <w:szCs w:val="24"/>
        </w:rPr>
        <w:t>е</w:t>
      </w:r>
      <w:r w:rsidR="00D23D20" w:rsidRPr="00D23D20">
        <w:rPr>
          <w:rFonts w:ascii="Times New Roman" w:hAnsi="Times New Roman" w:cs="Times New Roman"/>
          <w:sz w:val="24"/>
          <w:szCs w:val="24"/>
        </w:rPr>
        <w:t xml:space="preserve">довательских работ.  </w:t>
      </w:r>
    </w:p>
    <w:p w14:paraId="29969B56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Изучение данного курса в 5 классе направлено на достижение следующих целей:</w:t>
      </w:r>
    </w:p>
    <w:p w14:paraId="11D1E905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получение учащимися представлений о методах научного познания явлений пр</w:t>
      </w:r>
      <w:r w:rsidRPr="00D23D20">
        <w:rPr>
          <w:rFonts w:ascii="Times New Roman" w:hAnsi="Times New Roman" w:cs="Times New Roman"/>
          <w:sz w:val="24"/>
          <w:szCs w:val="24"/>
        </w:rPr>
        <w:t>и</w:t>
      </w:r>
      <w:r w:rsidRPr="00D23D20">
        <w:rPr>
          <w:rFonts w:ascii="Times New Roman" w:hAnsi="Times New Roman" w:cs="Times New Roman"/>
          <w:sz w:val="24"/>
          <w:szCs w:val="24"/>
        </w:rPr>
        <w:t>роды;</w:t>
      </w:r>
    </w:p>
    <w:p w14:paraId="3CE50FD3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формирование умений выполнять учебный лабораторный эксперимент или и</w:t>
      </w:r>
      <w:r w:rsidRPr="00D23D20">
        <w:rPr>
          <w:rFonts w:ascii="Times New Roman" w:hAnsi="Times New Roman" w:cs="Times New Roman"/>
          <w:sz w:val="24"/>
          <w:szCs w:val="24"/>
        </w:rPr>
        <w:t>с</w:t>
      </w:r>
      <w:r w:rsidRPr="00D23D20">
        <w:rPr>
          <w:rFonts w:ascii="Times New Roman" w:hAnsi="Times New Roman" w:cs="Times New Roman"/>
          <w:sz w:val="24"/>
          <w:szCs w:val="24"/>
        </w:rPr>
        <w:t>следование;</w:t>
      </w:r>
    </w:p>
    <w:p w14:paraId="3A9CF588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пропедевтика основ химии;</w:t>
      </w:r>
    </w:p>
    <w:p w14:paraId="3284411E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 xml:space="preserve">– формирование у учащихся устойчивого интереса к предметам </w:t>
      </w:r>
      <w:proofErr w:type="gramStart"/>
      <w:r w:rsidRPr="00D23D20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D23D20">
        <w:rPr>
          <w:rFonts w:ascii="Times New Roman" w:hAnsi="Times New Roman" w:cs="Times New Roman"/>
          <w:sz w:val="24"/>
          <w:szCs w:val="24"/>
        </w:rPr>
        <w:t xml:space="preserve"> цикла.</w:t>
      </w:r>
    </w:p>
    <w:p w14:paraId="16C2E628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 xml:space="preserve">При обучении основам химии в 5 классе основное внимание уделяется </w:t>
      </w:r>
    </w:p>
    <w:p w14:paraId="4E04403B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>фронтальным экспериментальным работам, при этом так же используются игровые ситу</w:t>
      </w:r>
      <w:r w:rsidRPr="00D23D20">
        <w:rPr>
          <w:rFonts w:ascii="Times New Roman" w:hAnsi="Times New Roman" w:cs="Times New Roman"/>
          <w:sz w:val="24"/>
          <w:szCs w:val="24"/>
        </w:rPr>
        <w:t>а</w:t>
      </w:r>
      <w:r w:rsidRPr="00D23D20">
        <w:rPr>
          <w:rFonts w:ascii="Times New Roman" w:hAnsi="Times New Roman" w:cs="Times New Roman"/>
          <w:sz w:val="24"/>
          <w:szCs w:val="24"/>
        </w:rPr>
        <w:t>ции и решение качественных задач. При разработке программы учитывалось:</w:t>
      </w:r>
    </w:p>
    <w:p w14:paraId="1420FE03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предметное содержание системы общего среднего образования;</w:t>
      </w:r>
    </w:p>
    <w:p w14:paraId="50BD861E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необходимость развития, обучения и воспитания учащихся в соответствии с з</w:t>
      </w:r>
      <w:r w:rsidRPr="00D23D20">
        <w:rPr>
          <w:rFonts w:ascii="Times New Roman" w:hAnsi="Times New Roman" w:cs="Times New Roman"/>
          <w:sz w:val="24"/>
          <w:szCs w:val="24"/>
        </w:rPr>
        <w:t>а</w:t>
      </w:r>
      <w:r w:rsidRPr="00D23D20">
        <w:rPr>
          <w:rFonts w:ascii="Times New Roman" w:hAnsi="Times New Roman" w:cs="Times New Roman"/>
          <w:sz w:val="24"/>
          <w:szCs w:val="24"/>
        </w:rPr>
        <w:t>данными социальными требованиями к уровню развития их личностных и познавател</w:t>
      </w:r>
      <w:r w:rsidRPr="00D23D20">
        <w:rPr>
          <w:rFonts w:ascii="Times New Roman" w:hAnsi="Times New Roman" w:cs="Times New Roman"/>
          <w:sz w:val="24"/>
          <w:szCs w:val="24"/>
        </w:rPr>
        <w:t>ь</w:t>
      </w:r>
      <w:r w:rsidRPr="00D23D20">
        <w:rPr>
          <w:rFonts w:ascii="Times New Roman" w:hAnsi="Times New Roman" w:cs="Times New Roman"/>
          <w:sz w:val="24"/>
          <w:szCs w:val="24"/>
        </w:rPr>
        <w:t xml:space="preserve">ных качеств; </w:t>
      </w:r>
    </w:p>
    <w:p w14:paraId="11CEFC40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психологические возрастные особенности учащихся 5-х классов.</w:t>
      </w:r>
    </w:p>
    <w:p w14:paraId="4CAFE470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>Построение курса позволяет решать не только задачи, связанные с обучением и развитием учащихся, но и задачи, связанные с их воспитанием. Воспитывающая функция курса з</w:t>
      </w:r>
      <w:r w:rsidRPr="00D23D20">
        <w:rPr>
          <w:rFonts w:ascii="Times New Roman" w:hAnsi="Times New Roman" w:cs="Times New Roman"/>
          <w:sz w:val="24"/>
          <w:szCs w:val="24"/>
        </w:rPr>
        <w:t>а</w:t>
      </w:r>
      <w:r w:rsidRPr="00D23D20">
        <w:rPr>
          <w:rFonts w:ascii="Times New Roman" w:hAnsi="Times New Roman" w:cs="Times New Roman"/>
          <w:sz w:val="24"/>
          <w:szCs w:val="24"/>
        </w:rPr>
        <w:t>ключается в формировании у подростков потребности познания окружающего мира и своих связей с ним: экологически обоснованных потребностей, интересов, норм и правил.</w:t>
      </w:r>
    </w:p>
    <w:p w14:paraId="12DB7794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В соответствии с Федеральным государственным образовательным стандартом о</w:t>
      </w:r>
      <w:r w:rsidRPr="00D23D20">
        <w:rPr>
          <w:rFonts w:ascii="Times New Roman" w:hAnsi="Times New Roman" w:cs="Times New Roman"/>
          <w:sz w:val="24"/>
          <w:szCs w:val="24"/>
        </w:rPr>
        <w:t>с</w:t>
      </w:r>
      <w:r w:rsidRPr="00D23D20">
        <w:rPr>
          <w:rFonts w:ascii="Times New Roman" w:hAnsi="Times New Roman" w:cs="Times New Roman"/>
          <w:sz w:val="24"/>
          <w:szCs w:val="24"/>
        </w:rPr>
        <w:t>новного общего образования главными целями школьного химического образования я</w:t>
      </w:r>
      <w:r w:rsidRPr="00D23D20">
        <w:rPr>
          <w:rFonts w:ascii="Times New Roman" w:hAnsi="Times New Roman" w:cs="Times New Roman"/>
          <w:sz w:val="24"/>
          <w:szCs w:val="24"/>
        </w:rPr>
        <w:t>в</w:t>
      </w:r>
      <w:r w:rsidRPr="00D23D20">
        <w:rPr>
          <w:rFonts w:ascii="Times New Roman" w:hAnsi="Times New Roman" w:cs="Times New Roman"/>
          <w:sz w:val="24"/>
          <w:szCs w:val="24"/>
        </w:rPr>
        <w:t>ляются:</w:t>
      </w:r>
    </w:p>
    <w:p w14:paraId="088728E8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формирование у обучающихся системы химических знаний как компонента ест</w:t>
      </w:r>
      <w:r w:rsidRPr="00D23D20">
        <w:rPr>
          <w:rFonts w:ascii="Times New Roman" w:hAnsi="Times New Roman" w:cs="Times New Roman"/>
          <w:sz w:val="24"/>
          <w:szCs w:val="24"/>
        </w:rPr>
        <w:t>е</w:t>
      </w:r>
      <w:r w:rsidRPr="00D23D20">
        <w:rPr>
          <w:rFonts w:ascii="Times New Roman" w:hAnsi="Times New Roman" w:cs="Times New Roman"/>
          <w:sz w:val="24"/>
          <w:szCs w:val="24"/>
        </w:rPr>
        <w:t>ственнонаучных знаний;</w:t>
      </w:r>
    </w:p>
    <w:p w14:paraId="44391257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 развитие личности обучающихся, их интеллектуальных и нравственных качеств, формирование гуманистического отношения к окружающему миру и экологически цел</w:t>
      </w:r>
      <w:r w:rsidRPr="00D23D20">
        <w:rPr>
          <w:rFonts w:ascii="Times New Roman" w:hAnsi="Times New Roman" w:cs="Times New Roman"/>
          <w:sz w:val="24"/>
          <w:szCs w:val="24"/>
        </w:rPr>
        <w:t>е</w:t>
      </w:r>
      <w:r w:rsidRPr="00D23D20">
        <w:rPr>
          <w:rFonts w:ascii="Times New Roman" w:hAnsi="Times New Roman" w:cs="Times New Roman"/>
          <w:sz w:val="24"/>
          <w:szCs w:val="24"/>
        </w:rPr>
        <w:t>сообразного поведения в нем;</w:t>
      </w:r>
    </w:p>
    <w:p w14:paraId="5C816713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понимание обучающимися химии как производительной силы общества и как возможной области будущей профессиональной деятельности;</w:t>
      </w:r>
    </w:p>
    <w:p w14:paraId="6B5C2B14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развитие мышления обучающихся посредством таких познавательных учебных действий, как умение формулировать проблему и гипотезу, ставить цели и задачи, строить планы достижения целей и решения поставленных задач, определять понятия, огранич</w:t>
      </w:r>
      <w:r w:rsidRPr="00D23D20">
        <w:rPr>
          <w:rFonts w:ascii="Times New Roman" w:hAnsi="Times New Roman" w:cs="Times New Roman"/>
          <w:sz w:val="24"/>
          <w:szCs w:val="24"/>
        </w:rPr>
        <w:t>и</w:t>
      </w:r>
      <w:r w:rsidRPr="00D23D20">
        <w:rPr>
          <w:rFonts w:ascii="Times New Roman" w:hAnsi="Times New Roman" w:cs="Times New Roman"/>
          <w:sz w:val="24"/>
          <w:szCs w:val="24"/>
        </w:rPr>
        <w:t>вать их, описывать, характеризовать и сравнивать;</w:t>
      </w:r>
    </w:p>
    <w:p w14:paraId="49ED7CAD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понимание взаимосвязи теории и практики, умение проводить химический эксп</w:t>
      </w:r>
      <w:r w:rsidRPr="00D23D20">
        <w:rPr>
          <w:rFonts w:ascii="Times New Roman" w:hAnsi="Times New Roman" w:cs="Times New Roman"/>
          <w:sz w:val="24"/>
          <w:szCs w:val="24"/>
        </w:rPr>
        <w:t>е</w:t>
      </w:r>
      <w:r w:rsidRPr="00D23D20">
        <w:rPr>
          <w:rFonts w:ascii="Times New Roman" w:hAnsi="Times New Roman" w:cs="Times New Roman"/>
          <w:sz w:val="24"/>
          <w:szCs w:val="24"/>
        </w:rPr>
        <w:t>римент и на его основе делать выводы и умозаключения.</w:t>
      </w:r>
    </w:p>
    <w:p w14:paraId="36D4CD98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Для постижения поставленных целей необходимо решить следующие задачи:</w:t>
      </w:r>
    </w:p>
    <w:p w14:paraId="1CE00468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сформировать знания основ химической науки – основных фактов, понятий, х</w:t>
      </w:r>
      <w:r w:rsidRPr="00D23D20">
        <w:rPr>
          <w:rFonts w:ascii="Times New Roman" w:hAnsi="Times New Roman" w:cs="Times New Roman"/>
          <w:sz w:val="24"/>
          <w:szCs w:val="24"/>
        </w:rPr>
        <w:t>и</w:t>
      </w:r>
      <w:r w:rsidRPr="00D23D20">
        <w:rPr>
          <w:rFonts w:ascii="Times New Roman" w:hAnsi="Times New Roman" w:cs="Times New Roman"/>
          <w:sz w:val="24"/>
          <w:szCs w:val="24"/>
        </w:rPr>
        <w:t>мических теорий, выраженных посредством химического языка;</w:t>
      </w:r>
    </w:p>
    <w:p w14:paraId="5915C87F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развить умения наблюдать и объяснять химические явления, происходящие в природе, лабораторных условиях и в быту;</w:t>
      </w:r>
    </w:p>
    <w:p w14:paraId="33B98B40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приобрести специальные умения и навыки по безопасному обращению с химич</w:t>
      </w:r>
      <w:r w:rsidRPr="00D23D20">
        <w:rPr>
          <w:rFonts w:ascii="Times New Roman" w:hAnsi="Times New Roman" w:cs="Times New Roman"/>
          <w:sz w:val="24"/>
          <w:szCs w:val="24"/>
        </w:rPr>
        <w:t>е</w:t>
      </w:r>
      <w:r w:rsidRPr="00D23D20">
        <w:rPr>
          <w:rFonts w:ascii="Times New Roman" w:hAnsi="Times New Roman" w:cs="Times New Roman"/>
          <w:sz w:val="24"/>
          <w:szCs w:val="24"/>
        </w:rPr>
        <w:t>скими веществами, материалами и процессами;</w:t>
      </w:r>
    </w:p>
    <w:p w14:paraId="701FEB4A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– сформировать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14:paraId="13927C4F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lastRenderedPageBreak/>
        <w:tab/>
        <w:t>– осуществить интеграцию химической картины в единую научную картину мира.</w:t>
      </w:r>
    </w:p>
    <w:p w14:paraId="75B79114" w14:textId="77777777" w:rsid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4BAC7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596D1" w14:textId="77777777" w:rsidR="00D23D20" w:rsidRPr="00D23D20" w:rsidRDefault="00D23D20" w:rsidP="00D23D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23D20"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 курса</w:t>
      </w:r>
    </w:p>
    <w:p w14:paraId="6EB78ECA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DC46F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>Данная рабочая программа курса определяет важнейшие содержательные линии предмета «химия»:</w:t>
      </w:r>
    </w:p>
    <w:p w14:paraId="4695A347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D23D20">
        <w:rPr>
          <w:rFonts w:ascii="Times New Roman" w:hAnsi="Times New Roman" w:cs="Times New Roman"/>
          <w:b/>
          <w:i/>
          <w:sz w:val="24"/>
          <w:szCs w:val="24"/>
        </w:rPr>
        <w:t>«вещество, строение вещества»</w:t>
      </w:r>
      <w:r w:rsidRPr="00D23D20">
        <w:rPr>
          <w:rFonts w:ascii="Times New Roman" w:hAnsi="Times New Roman" w:cs="Times New Roman"/>
          <w:sz w:val="24"/>
          <w:szCs w:val="24"/>
        </w:rPr>
        <w:t xml:space="preserve"> – современные представления о строении ат</w:t>
      </w:r>
      <w:r w:rsidRPr="00D23D20">
        <w:rPr>
          <w:rFonts w:ascii="Times New Roman" w:hAnsi="Times New Roman" w:cs="Times New Roman"/>
          <w:sz w:val="24"/>
          <w:szCs w:val="24"/>
        </w:rPr>
        <w:t>о</w:t>
      </w:r>
      <w:r w:rsidRPr="00D23D20">
        <w:rPr>
          <w:rFonts w:ascii="Times New Roman" w:hAnsi="Times New Roman" w:cs="Times New Roman"/>
          <w:sz w:val="24"/>
          <w:szCs w:val="24"/>
        </w:rPr>
        <w:t>ма и вещества на основе Периодического закона и Периодической системы химических элементов Д. И. Менделеева;</w:t>
      </w:r>
    </w:p>
    <w:p w14:paraId="75A5A32C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D23D20">
        <w:rPr>
          <w:rFonts w:ascii="Times New Roman" w:hAnsi="Times New Roman" w:cs="Times New Roman"/>
          <w:b/>
          <w:i/>
          <w:sz w:val="24"/>
          <w:szCs w:val="24"/>
        </w:rPr>
        <w:t>«химическая реакция»</w:t>
      </w:r>
      <w:r w:rsidRPr="00D23D20">
        <w:rPr>
          <w:rFonts w:ascii="Times New Roman" w:hAnsi="Times New Roman" w:cs="Times New Roman"/>
          <w:sz w:val="24"/>
          <w:szCs w:val="24"/>
        </w:rPr>
        <w:t xml:space="preserve"> – знания о превращениях одних веще</w:t>
      </w:r>
      <w:proofErr w:type="gramStart"/>
      <w:r w:rsidRPr="00D23D20"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 w:rsidRPr="00D23D20">
        <w:rPr>
          <w:rFonts w:ascii="Times New Roman" w:hAnsi="Times New Roman" w:cs="Times New Roman"/>
          <w:sz w:val="24"/>
          <w:szCs w:val="24"/>
        </w:rPr>
        <w:t>угие, тип</w:t>
      </w:r>
      <w:r w:rsidRPr="00D23D20">
        <w:rPr>
          <w:rFonts w:ascii="Times New Roman" w:hAnsi="Times New Roman" w:cs="Times New Roman"/>
          <w:sz w:val="24"/>
          <w:szCs w:val="24"/>
        </w:rPr>
        <w:t>о</w:t>
      </w:r>
      <w:r w:rsidRPr="00D23D20">
        <w:rPr>
          <w:rFonts w:ascii="Times New Roman" w:hAnsi="Times New Roman" w:cs="Times New Roman"/>
          <w:sz w:val="24"/>
          <w:szCs w:val="24"/>
        </w:rPr>
        <w:t>логии химических реакций, условиях их протекания;</w:t>
      </w:r>
    </w:p>
    <w:p w14:paraId="6E71BAA7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D23D20">
        <w:rPr>
          <w:rFonts w:ascii="Times New Roman" w:hAnsi="Times New Roman" w:cs="Times New Roman"/>
          <w:b/>
          <w:i/>
          <w:sz w:val="24"/>
          <w:szCs w:val="24"/>
        </w:rPr>
        <w:t>«методы познания химии»</w:t>
      </w:r>
      <w:r w:rsidRPr="00D23D20">
        <w:rPr>
          <w:rFonts w:ascii="Times New Roman" w:hAnsi="Times New Roman" w:cs="Times New Roman"/>
          <w:sz w:val="24"/>
          <w:szCs w:val="24"/>
        </w:rPr>
        <w:t xml:space="preserve"> – знания, умения и навыки экспериментальных основ химии для получения и изучения свойств веществ;</w:t>
      </w:r>
    </w:p>
    <w:p w14:paraId="1C12999F" w14:textId="77777777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D23D20">
        <w:rPr>
          <w:rFonts w:ascii="Times New Roman" w:hAnsi="Times New Roman" w:cs="Times New Roman"/>
          <w:b/>
          <w:i/>
          <w:sz w:val="24"/>
          <w:szCs w:val="24"/>
        </w:rPr>
        <w:t>«применение веществ»</w:t>
      </w:r>
      <w:r w:rsidRPr="00D23D20">
        <w:rPr>
          <w:rFonts w:ascii="Times New Roman" w:hAnsi="Times New Roman" w:cs="Times New Roman"/>
          <w:sz w:val="24"/>
          <w:szCs w:val="24"/>
        </w:rPr>
        <w:t xml:space="preserve"> – знание основ безопасного обращения с веществами, материалами и процессами, используемыми в быту и на производстве;</w:t>
      </w:r>
    </w:p>
    <w:p w14:paraId="536F39BD" w14:textId="1F730149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D23D20">
        <w:rPr>
          <w:rFonts w:ascii="Times New Roman" w:hAnsi="Times New Roman" w:cs="Times New Roman"/>
          <w:b/>
          <w:i/>
          <w:sz w:val="24"/>
          <w:szCs w:val="24"/>
        </w:rPr>
        <w:t>«язык химии»</w:t>
      </w:r>
      <w:r w:rsidRPr="00D23D20">
        <w:rPr>
          <w:rFonts w:ascii="Times New Roman" w:hAnsi="Times New Roman" w:cs="Times New Roman"/>
          <w:sz w:val="24"/>
          <w:szCs w:val="24"/>
        </w:rPr>
        <w:t xml:space="preserve"> – оперирование системой важнейших химических понятий, а та</w:t>
      </w:r>
      <w:r w:rsidRPr="00D23D20">
        <w:rPr>
          <w:rFonts w:ascii="Times New Roman" w:hAnsi="Times New Roman" w:cs="Times New Roman"/>
          <w:sz w:val="24"/>
          <w:szCs w:val="24"/>
        </w:rPr>
        <w:t>к</w:t>
      </w:r>
      <w:r w:rsidRPr="00D23D20">
        <w:rPr>
          <w:rFonts w:ascii="Times New Roman" w:hAnsi="Times New Roman" w:cs="Times New Roman"/>
          <w:sz w:val="24"/>
          <w:szCs w:val="24"/>
        </w:rPr>
        <w:t>же владение химической символикой (химическими формулами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20">
        <w:rPr>
          <w:rFonts w:ascii="Times New Roman" w:hAnsi="Times New Roman" w:cs="Times New Roman"/>
          <w:sz w:val="24"/>
          <w:szCs w:val="24"/>
        </w:rPr>
        <w:t>и уравнениями).</w:t>
      </w:r>
    </w:p>
    <w:p w14:paraId="6D06FBDF" w14:textId="2FB7B3D5" w:rsidR="00D23D20" w:rsidRPr="00D23D20" w:rsidRDefault="00D23D20" w:rsidP="00D2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ab/>
        <w:t xml:space="preserve">Данный курс рассчитан на 8 учебных часов и носит рекомендательный характер, поэтому введение его в практику обучения остаётся на усмотрения общеобразовательного </w:t>
      </w:r>
      <w:r>
        <w:rPr>
          <w:rFonts w:ascii="Times New Roman" w:hAnsi="Times New Roman" w:cs="Times New Roman"/>
          <w:sz w:val="24"/>
          <w:szCs w:val="24"/>
        </w:rPr>
        <w:t>учреждения. Данный курс охватывает часть материала, который повторится при изучении учебного предмета «Химия» в 8-9 классах.</w:t>
      </w:r>
    </w:p>
    <w:p w14:paraId="2E0646B1" w14:textId="77777777" w:rsidR="00D717C3" w:rsidRPr="00E016E4" w:rsidRDefault="00D717C3" w:rsidP="00E01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BB57A" w14:textId="77777777" w:rsidR="00E016E4" w:rsidRPr="00D23D20" w:rsidRDefault="00E016E4" w:rsidP="00D23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D20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</w:t>
      </w:r>
    </w:p>
    <w:p w14:paraId="103295E6" w14:textId="6425B3D3" w:rsidR="00E016E4" w:rsidRDefault="00D23D20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16E4" w:rsidRPr="00D23D20">
        <w:rPr>
          <w:rFonts w:ascii="Times New Roman" w:hAnsi="Times New Roman" w:cs="Times New Roman"/>
          <w:sz w:val="24"/>
          <w:szCs w:val="24"/>
        </w:rPr>
        <w:t xml:space="preserve">По завершении курса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E016E4" w:rsidRPr="00D23D20">
        <w:rPr>
          <w:rFonts w:ascii="Times New Roman" w:hAnsi="Times New Roman" w:cs="Times New Roman"/>
          <w:sz w:val="24"/>
          <w:szCs w:val="24"/>
        </w:rPr>
        <w:t>должны овладеть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следующими результатами:</w:t>
      </w:r>
    </w:p>
    <w:p w14:paraId="7FAD4057" w14:textId="4D9CBC47" w:rsidR="00E016E4" w:rsidRPr="00D23D20" w:rsidRDefault="00D23D20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16E4" w:rsidRPr="00D23D20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14:paraId="1EBA6855" w14:textId="32FCBBFF" w:rsidR="00E016E4" w:rsidRDefault="00D23D20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 w:rsidR="00E016E4" w:rsidRPr="00D23D20"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i/>
          <w:iCs/>
          <w:sz w:val="24"/>
          <w:szCs w:val="24"/>
        </w:rPr>
        <w:t>знание и понимание</w:t>
      </w:r>
      <w:r w:rsidR="00E016E4" w:rsidRPr="00D23D20">
        <w:rPr>
          <w:rFonts w:ascii="Times New Roman" w:hAnsi="Times New Roman" w:cs="Times New Roman"/>
          <w:sz w:val="24"/>
          <w:szCs w:val="24"/>
        </w:rPr>
        <w:t>: основных исторических событий,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связанных с развитием химии; достижений в области химии; основных принципов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и правил отношения к прир</w:t>
      </w:r>
      <w:r w:rsidR="00E016E4" w:rsidRPr="00D23D20">
        <w:rPr>
          <w:rFonts w:ascii="Times New Roman" w:hAnsi="Times New Roman" w:cs="Times New Roman"/>
          <w:sz w:val="24"/>
          <w:szCs w:val="24"/>
        </w:rPr>
        <w:t>о</w:t>
      </w:r>
      <w:r w:rsidR="00E016E4" w:rsidRPr="00D23D20">
        <w:rPr>
          <w:rFonts w:ascii="Times New Roman" w:hAnsi="Times New Roman" w:cs="Times New Roman"/>
          <w:sz w:val="24"/>
          <w:szCs w:val="24"/>
        </w:rPr>
        <w:t>де; основ здорового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016E4" w:rsidRPr="00D23D2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E016E4" w:rsidRPr="00D23D20">
        <w:rPr>
          <w:rFonts w:ascii="Times New Roman" w:hAnsi="Times New Roman" w:cs="Times New Roman"/>
          <w:sz w:val="24"/>
          <w:szCs w:val="24"/>
        </w:rPr>
        <w:t xml:space="preserve"> технологий;</w:t>
      </w:r>
      <w:r w:rsidR="006F2841"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социальной знач</w:t>
      </w:r>
      <w:r w:rsidR="00E016E4" w:rsidRPr="00D23D20">
        <w:rPr>
          <w:rFonts w:ascii="Times New Roman" w:hAnsi="Times New Roman" w:cs="Times New Roman"/>
          <w:sz w:val="24"/>
          <w:szCs w:val="24"/>
        </w:rPr>
        <w:t>и</w:t>
      </w:r>
      <w:r w:rsidR="006F2841">
        <w:rPr>
          <w:rFonts w:ascii="Times New Roman" w:hAnsi="Times New Roman" w:cs="Times New Roman"/>
          <w:sz w:val="24"/>
          <w:szCs w:val="24"/>
        </w:rPr>
        <w:t>мости и со</w:t>
      </w:r>
      <w:r w:rsidR="00E016E4" w:rsidRPr="00D23D20">
        <w:rPr>
          <w:rFonts w:ascii="Times New Roman" w:hAnsi="Times New Roman" w:cs="Times New Roman"/>
          <w:sz w:val="24"/>
          <w:szCs w:val="24"/>
        </w:rPr>
        <w:t>держания профессий, связанных с химией;</w:t>
      </w:r>
    </w:p>
    <w:p w14:paraId="79D45585" w14:textId="36130A2D" w:rsidR="00E016E4" w:rsidRDefault="006F2841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 w:rsidR="00E016E4" w:rsidRPr="00D23D20"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i/>
          <w:iCs/>
          <w:sz w:val="24"/>
          <w:szCs w:val="24"/>
        </w:rPr>
        <w:t xml:space="preserve">чувство гордости </w:t>
      </w:r>
      <w:r w:rsidR="00E016E4" w:rsidRPr="00D23D20">
        <w:rPr>
          <w:rFonts w:ascii="Times New Roman" w:hAnsi="Times New Roman" w:cs="Times New Roman"/>
          <w:sz w:val="24"/>
          <w:szCs w:val="24"/>
        </w:rPr>
        <w:t>за российскую химическую науку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достижения ученых; ув</w:t>
      </w:r>
      <w:r w:rsidR="00E016E4" w:rsidRPr="00D23D20">
        <w:rPr>
          <w:rFonts w:ascii="Times New Roman" w:hAnsi="Times New Roman" w:cs="Times New Roman"/>
          <w:sz w:val="24"/>
          <w:szCs w:val="24"/>
        </w:rPr>
        <w:t>а</w:t>
      </w:r>
      <w:r w:rsidR="00E016E4" w:rsidRPr="00D23D20">
        <w:rPr>
          <w:rFonts w:ascii="Times New Roman" w:hAnsi="Times New Roman" w:cs="Times New Roman"/>
          <w:sz w:val="24"/>
          <w:szCs w:val="24"/>
        </w:rPr>
        <w:t>жение и принятие достижений химии;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любовь и бережное отношение к природе; уважение и 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мнений окружающих к л</w:t>
      </w:r>
      <w:r>
        <w:rPr>
          <w:rFonts w:ascii="Times New Roman" w:hAnsi="Times New Roman" w:cs="Times New Roman"/>
          <w:sz w:val="24"/>
          <w:szCs w:val="24"/>
        </w:rPr>
        <w:t>ичным достижениям в изучении хи</w:t>
      </w:r>
      <w:r w:rsidR="00E016E4" w:rsidRPr="00D23D20">
        <w:rPr>
          <w:rFonts w:ascii="Times New Roman" w:hAnsi="Times New Roman" w:cs="Times New Roman"/>
          <w:sz w:val="24"/>
          <w:szCs w:val="24"/>
        </w:rPr>
        <w:t>мии;</w:t>
      </w:r>
    </w:p>
    <w:p w14:paraId="2681AF66" w14:textId="27500A7D" w:rsidR="00E016E4" w:rsidRDefault="006F2841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i/>
          <w:iCs/>
          <w:sz w:val="24"/>
          <w:szCs w:val="24"/>
        </w:rPr>
        <w:t xml:space="preserve">признание </w:t>
      </w:r>
      <w:r w:rsidR="00E016E4" w:rsidRPr="00D23D20">
        <w:rPr>
          <w:rFonts w:ascii="Times New Roman" w:hAnsi="Times New Roman" w:cs="Times New Roman"/>
          <w:sz w:val="24"/>
          <w:szCs w:val="24"/>
        </w:rPr>
        <w:t>ценности собственного здоровья 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окружающих людей; необх</w:t>
      </w:r>
      <w:r>
        <w:rPr>
          <w:rFonts w:ascii="Times New Roman" w:hAnsi="Times New Roman" w:cs="Times New Roman"/>
          <w:sz w:val="24"/>
          <w:szCs w:val="24"/>
        </w:rPr>
        <w:t>одимости самовыражения, самореа</w:t>
      </w:r>
      <w:r w:rsidR="00E016E4" w:rsidRPr="00D23D20">
        <w:rPr>
          <w:rFonts w:ascii="Times New Roman" w:hAnsi="Times New Roman" w:cs="Times New Roman"/>
          <w:sz w:val="24"/>
          <w:szCs w:val="24"/>
        </w:rPr>
        <w:t>лизации, социального признания;</w:t>
      </w:r>
    </w:p>
    <w:p w14:paraId="14C32A7F" w14:textId="0644142E" w:rsidR="00E016E4" w:rsidRDefault="006F2841" w:rsidP="006F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i/>
          <w:iCs/>
          <w:sz w:val="24"/>
          <w:szCs w:val="24"/>
        </w:rPr>
        <w:t xml:space="preserve">проявление </w:t>
      </w:r>
      <w:r w:rsidR="00E016E4" w:rsidRPr="00D23D20">
        <w:rPr>
          <w:rFonts w:ascii="Times New Roman" w:hAnsi="Times New Roman" w:cs="Times New Roman"/>
          <w:sz w:val="24"/>
          <w:szCs w:val="24"/>
        </w:rPr>
        <w:t>экологического созна</w:t>
      </w:r>
      <w:r>
        <w:rPr>
          <w:rFonts w:ascii="Times New Roman" w:hAnsi="Times New Roman" w:cs="Times New Roman"/>
          <w:sz w:val="24"/>
          <w:szCs w:val="24"/>
        </w:rPr>
        <w:t>ния, доброжелательно</w:t>
      </w:r>
      <w:r w:rsidR="00E016E4" w:rsidRPr="00D23D20">
        <w:rPr>
          <w:rFonts w:ascii="Times New Roman" w:hAnsi="Times New Roman" w:cs="Times New Roman"/>
          <w:sz w:val="24"/>
          <w:szCs w:val="24"/>
        </w:rPr>
        <w:t>сти, доверия и внимател</w:t>
      </w:r>
      <w:r w:rsidR="00E016E4" w:rsidRPr="00D23D20">
        <w:rPr>
          <w:rFonts w:ascii="Times New Roman" w:hAnsi="Times New Roman" w:cs="Times New Roman"/>
          <w:sz w:val="24"/>
          <w:szCs w:val="24"/>
        </w:rPr>
        <w:t>ь</w:t>
      </w:r>
      <w:r w:rsidR="00E016E4" w:rsidRPr="00D23D20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 xml:space="preserve"> к людям, готовности к сотрудни</w:t>
      </w:r>
      <w:r w:rsidR="00E016E4" w:rsidRPr="00D23D20">
        <w:rPr>
          <w:rFonts w:ascii="Times New Roman" w:hAnsi="Times New Roman" w:cs="Times New Roman"/>
          <w:sz w:val="24"/>
          <w:szCs w:val="24"/>
        </w:rPr>
        <w:t>честву; инициативы и любознательности в изучении веществ и</w:t>
      </w:r>
      <w:r>
        <w:rPr>
          <w:rFonts w:ascii="Times New Roman" w:hAnsi="Times New Roman" w:cs="Times New Roman"/>
          <w:sz w:val="24"/>
          <w:szCs w:val="24"/>
        </w:rPr>
        <w:t xml:space="preserve"> процессов;</w:t>
      </w:r>
    </w:p>
    <w:p w14:paraId="2D47B4D0" w14:textId="42B561B8" w:rsidR="00E016E4" w:rsidRDefault="006F2841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i/>
          <w:iCs/>
          <w:sz w:val="24"/>
          <w:szCs w:val="24"/>
        </w:rPr>
        <w:t xml:space="preserve">умение </w:t>
      </w:r>
      <w:r w:rsidR="00E016E4" w:rsidRPr="00D23D20">
        <w:rPr>
          <w:rFonts w:ascii="Times New Roman" w:hAnsi="Times New Roman" w:cs="Times New Roman"/>
          <w:sz w:val="24"/>
          <w:szCs w:val="24"/>
        </w:rPr>
        <w:t>устанавливать связи между целью изучения химии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и тем, для чего это нужно; ст</w:t>
      </w:r>
      <w:r>
        <w:rPr>
          <w:rFonts w:ascii="Times New Roman" w:hAnsi="Times New Roman" w:cs="Times New Roman"/>
          <w:sz w:val="24"/>
          <w:szCs w:val="24"/>
        </w:rPr>
        <w:t>роить жизненные и профессиональ</w:t>
      </w:r>
      <w:r w:rsidR="00E016E4" w:rsidRPr="00D23D20">
        <w:rPr>
          <w:rFonts w:ascii="Times New Roman" w:hAnsi="Times New Roman" w:cs="Times New Roman"/>
          <w:sz w:val="24"/>
          <w:szCs w:val="24"/>
        </w:rPr>
        <w:t>ные планы с учетом успешности изучения химии и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приоритетов.</w:t>
      </w:r>
    </w:p>
    <w:p w14:paraId="32F0498F" w14:textId="02670581" w:rsidR="00E016E4" w:rsidRPr="006F2841" w:rsidRDefault="006F2841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2841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="00E016E4" w:rsidRPr="006F284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="00E016E4" w:rsidRPr="006F2841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DAC6768" w14:textId="1351A098" w:rsidR="00E016E4" w:rsidRDefault="006F2841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i/>
          <w:iCs/>
          <w:sz w:val="24"/>
          <w:szCs w:val="24"/>
        </w:rPr>
        <w:t xml:space="preserve">применение </w:t>
      </w:r>
      <w:r w:rsidR="00E016E4" w:rsidRPr="00D23D20">
        <w:rPr>
          <w:rFonts w:ascii="Times New Roman" w:hAnsi="Times New Roman" w:cs="Times New Roman"/>
          <w:sz w:val="24"/>
          <w:szCs w:val="24"/>
        </w:rPr>
        <w:t>основных методов познания (наблюдения,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эксперимента, моделир</w:t>
      </w:r>
      <w:r w:rsidR="00E016E4" w:rsidRPr="00D23D20">
        <w:rPr>
          <w:rFonts w:ascii="Times New Roman" w:hAnsi="Times New Roman" w:cs="Times New Roman"/>
          <w:sz w:val="24"/>
          <w:szCs w:val="24"/>
        </w:rPr>
        <w:t>о</w:t>
      </w:r>
      <w:r w:rsidR="00E016E4" w:rsidRPr="00D23D20">
        <w:rPr>
          <w:rFonts w:ascii="Times New Roman" w:hAnsi="Times New Roman" w:cs="Times New Roman"/>
          <w:sz w:val="24"/>
          <w:szCs w:val="24"/>
        </w:rPr>
        <w:t>вания, измерения и т. д.) для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химических объектов;</w:t>
      </w:r>
    </w:p>
    <w:p w14:paraId="1DA4474F" w14:textId="3A41BA7F" w:rsidR="00E016E4" w:rsidRDefault="006F2841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 w:rsidR="00E016E4" w:rsidRPr="00D23D20"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использование </w:t>
      </w:r>
      <w:r w:rsidR="00E016E4" w:rsidRPr="00D23D20">
        <w:rPr>
          <w:rFonts w:ascii="Times New Roman" w:hAnsi="Times New Roman" w:cs="Times New Roman"/>
          <w:sz w:val="24"/>
          <w:szCs w:val="24"/>
        </w:rPr>
        <w:t>основных логических операций (анализа,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синтеза, сравнения, обобщ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E016E4" w:rsidRPr="00D23D20">
        <w:rPr>
          <w:rFonts w:ascii="Times New Roman" w:hAnsi="Times New Roman" w:cs="Times New Roman"/>
          <w:sz w:val="24"/>
          <w:szCs w:val="24"/>
        </w:rPr>
        <w:t>, классификации и др.) при изучении химиче</w:t>
      </w:r>
      <w:r>
        <w:rPr>
          <w:rFonts w:ascii="Times New Roman" w:hAnsi="Times New Roman" w:cs="Times New Roman"/>
          <w:sz w:val="24"/>
          <w:szCs w:val="24"/>
        </w:rPr>
        <w:t>ских объек</w:t>
      </w:r>
      <w:r w:rsidR="00E016E4" w:rsidRPr="00D23D20">
        <w:rPr>
          <w:rFonts w:ascii="Times New Roman" w:hAnsi="Times New Roman" w:cs="Times New Roman"/>
          <w:sz w:val="24"/>
          <w:szCs w:val="24"/>
        </w:rPr>
        <w:t>тов;</w:t>
      </w:r>
    </w:p>
    <w:p w14:paraId="1F02EF78" w14:textId="2AFDB8EB" w:rsidR="00E016E4" w:rsidRDefault="006F2841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формулирование </w:t>
      </w:r>
      <w:r w:rsidR="00E016E4" w:rsidRPr="00D23D20">
        <w:rPr>
          <w:rFonts w:ascii="Times New Roman" w:hAnsi="Times New Roman" w:cs="Times New Roman"/>
          <w:sz w:val="24"/>
          <w:szCs w:val="24"/>
        </w:rPr>
        <w:t>выв</w:t>
      </w:r>
      <w:r>
        <w:rPr>
          <w:rFonts w:ascii="Times New Roman" w:hAnsi="Times New Roman" w:cs="Times New Roman"/>
          <w:sz w:val="24"/>
          <w:szCs w:val="24"/>
        </w:rPr>
        <w:t>одов и умозаключений из наблюде</w:t>
      </w:r>
      <w:r w:rsidR="00E016E4" w:rsidRPr="00D23D20">
        <w:rPr>
          <w:rFonts w:ascii="Times New Roman" w:hAnsi="Times New Roman" w:cs="Times New Roman"/>
          <w:sz w:val="24"/>
          <w:szCs w:val="24"/>
        </w:rPr>
        <w:t>ний и изученных химич</w:t>
      </w:r>
      <w:r w:rsidR="00E016E4" w:rsidRPr="00D23D20">
        <w:rPr>
          <w:rFonts w:ascii="Times New Roman" w:hAnsi="Times New Roman" w:cs="Times New Roman"/>
          <w:sz w:val="24"/>
          <w:szCs w:val="24"/>
        </w:rPr>
        <w:t>е</w:t>
      </w:r>
      <w:r w:rsidR="00E016E4" w:rsidRPr="00D23D20">
        <w:rPr>
          <w:rFonts w:ascii="Times New Roman" w:hAnsi="Times New Roman" w:cs="Times New Roman"/>
          <w:sz w:val="24"/>
          <w:szCs w:val="24"/>
        </w:rPr>
        <w:t>ских закономерностей;</w:t>
      </w:r>
    </w:p>
    <w:p w14:paraId="76A8FE8A" w14:textId="1A2FC6CC" w:rsidR="00E016E4" w:rsidRDefault="006F2841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формулирование </w:t>
      </w:r>
      <w:r w:rsidR="00E016E4" w:rsidRPr="00D23D20">
        <w:rPr>
          <w:rFonts w:ascii="Times New Roman" w:hAnsi="Times New Roman" w:cs="Times New Roman"/>
          <w:sz w:val="24"/>
          <w:szCs w:val="24"/>
        </w:rPr>
        <w:t>идей,</w:t>
      </w:r>
      <w:r>
        <w:rPr>
          <w:rFonts w:ascii="Times New Roman" w:hAnsi="Times New Roman" w:cs="Times New Roman"/>
          <w:sz w:val="24"/>
          <w:szCs w:val="24"/>
        </w:rPr>
        <w:t xml:space="preserve"> гипотез и путей проверки их ис</w:t>
      </w:r>
      <w:r w:rsidR="00E016E4" w:rsidRPr="00D23D20">
        <w:rPr>
          <w:rFonts w:ascii="Times New Roman" w:hAnsi="Times New Roman" w:cs="Times New Roman"/>
          <w:sz w:val="24"/>
          <w:szCs w:val="24"/>
        </w:rPr>
        <w:t>тинности;</w:t>
      </w:r>
    </w:p>
    <w:p w14:paraId="650C283F" w14:textId="55A6FA4D" w:rsidR="00E016E4" w:rsidRDefault="006F2841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i/>
          <w:iCs/>
          <w:sz w:val="24"/>
          <w:szCs w:val="24"/>
        </w:rPr>
        <w:t xml:space="preserve">определение </w:t>
      </w:r>
      <w:r w:rsidR="00E016E4" w:rsidRPr="00D23D20">
        <w:rPr>
          <w:rFonts w:ascii="Times New Roman" w:hAnsi="Times New Roman" w:cs="Times New Roman"/>
          <w:sz w:val="24"/>
          <w:szCs w:val="24"/>
        </w:rPr>
        <w:t>целей и задач учебной деятельн</w:t>
      </w:r>
      <w:r>
        <w:rPr>
          <w:rFonts w:ascii="Times New Roman" w:hAnsi="Times New Roman" w:cs="Times New Roman"/>
          <w:sz w:val="24"/>
          <w:szCs w:val="24"/>
        </w:rPr>
        <w:t>ости и путей их достижения.</w:t>
      </w:r>
    </w:p>
    <w:p w14:paraId="37625FB2" w14:textId="4F68CC00" w:rsidR="00E016E4" w:rsidRPr="006F2841" w:rsidRDefault="006F2841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284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016E4" w:rsidRPr="006F2841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D120C35" w14:textId="4A477CC3" w:rsidR="00E016E4" w:rsidRDefault="006F2841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знание </w:t>
      </w:r>
      <w:r w:rsidR="00E016E4" w:rsidRPr="00D23D20">
        <w:rPr>
          <w:rFonts w:ascii="Times New Roman" w:hAnsi="Times New Roman" w:cs="Times New Roman"/>
          <w:sz w:val="24"/>
          <w:szCs w:val="24"/>
        </w:rPr>
        <w:t>химической симв</w:t>
      </w:r>
      <w:r>
        <w:rPr>
          <w:rFonts w:ascii="Times New Roman" w:hAnsi="Times New Roman" w:cs="Times New Roman"/>
          <w:sz w:val="24"/>
          <w:szCs w:val="24"/>
        </w:rPr>
        <w:t>олики: знаков химических элемен</w:t>
      </w:r>
      <w:r w:rsidR="00E016E4" w:rsidRPr="00D23D20">
        <w:rPr>
          <w:rFonts w:ascii="Times New Roman" w:hAnsi="Times New Roman" w:cs="Times New Roman"/>
          <w:sz w:val="24"/>
          <w:szCs w:val="24"/>
        </w:rPr>
        <w:t>тов, формул химич</w:t>
      </w:r>
      <w:r w:rsidR="00E016E4" w:rsidRPr="00D23D20">
        <w:rPr>
          <w:rFonts w:ascii="Times New Roman" w:hAnsi="Times New Roman" w:cs="Times New Roman"/>
          <w:sz w:val="24"/>
          <w:szCs w:val="24"/>
        </w:rPr>
        <w:t>е</w:t>
      </w:r>
      <w:r w:rsidR="00E016E4" w:rsidRPr="00D23D20">
        <w:rPr>
          <w:rFonts w:ascii="Times New Roman" w:hAnsi="Times New Roman" w:cs="Times New Roman"/>
          <w:sz w:val="24"/>
          <w:szCs w:val="24"/>
        </w:rPr>
        <w:t>ских в</w:t>
      </w:r>
      <w:r>
        <w:rPr>
          <w:rFonts w:ascii="Times New Roman" w:hAnsi="Times New Roman" w:cs="Times New Roman"/>
          <w:sz w:val="24"/>
          <w:szCs w:val="24"/>
        </w:rPr>
        <w:t>еществ, уравнений химических ре</w:t>
      </w:r>
      <w:r w:rsidR="00E016E4" w:rsidRPr="00D23D20">
        <w:rPr>
          <w:rFonts w:ascii="Times New Roman" w:hAnsi="Times New Roman" w:cs="Times New Roman"/>
          <w:sz w:val="24"/>
          <w:szCs w:val="24"/>
        </w:rPr>
        <w:t>акций;</w:t>
      </w:r>
    </w:p>
    <w:p w14:paraId="000F56EC" w14:textId="70D1A532" w:rsidR="00E016E4" w:rsidRDefault="006F2841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понимание </w:t>
      </w:r>
      <w:r w:rsidR="00E016E4" w:rsidRPr="00D23D20">
        <w:rPr>
          <w:rFonts w:ascii="Times New Roman" w:hAnsi="Times New Roman" w:cs="Times New Roman"/>
          <w:sz w:val="24"/>
          <w:szCs w:val="24"/>
        </w:rPr>
        <w:t>важнейших химических понятий: вещество, химический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элемент, атом, молекула, растворы, тепловой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эффект реакции, основные типы реакций в неорган</w:t>
      </w:r>
      <w:r w:rsidR="00E016E4" w:rsidRPr="00D23D20">
        <w:rPr>
          <w:rFonts w:ascii="Times New Roman" w:hAnsi="Times New Roman" w:cs="Times New Roman"/>
          <w:sz w:val="24"/>
          <w:szCs w:val="24"/>
        </w:rPr>
        <w:t>и</w:t>
      </w:r>
      <w:r w:rsidR="00E016E4" w:rsidRPr="00D23D20">
        <w:rPr>
          <w:rFonts w:ascii="Times New Roman" w:hAnsi="Times New Roman" w:cs="Times New Roman"/>
          <w:sz w:val="24"/>
          <w:szCs w:val="24"/>
        </w:rPr>
        <w:t>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химии;</w:t>
      </w:r>
    </w:p>
    <w:p w14:paraId="11BE7967" w14:textId="18334BD5" w:rsidR="00E016E4" w:rsidRDefault="006F2841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знание и понимание </w:t>
      </w:r>
      <w:r w:rsidR="00E016E4" w:rsidRPr="00D23D20">
        <w:rPr>
          <w:rFonts w:ascii="Times New Roman" w:hAnsi="Times New Roman" w:cs="Times New Roman"/>
          <w:sz w:val="24"/>
          <w:szCs w:val="24"/>
        </w:rPr>
        <w:t>формулировок основных законов и теорий химии: законов сохранения массы веществ,</w:t>
      </w:r>
      <w:r w:rsidR="003F6CD8">
        <w:rPr>
          <w:rFonts w:ascii="Times New Roman" w:hAnsi="Times New Roman" w:cs="Times New Roman"/>
          <w:sz w:val="24"/>
          <w:szCs w:val="24"/>
        </w:rPr>
        <w:t xml:space="preserve"> постоянства состава веществ</w:t>
      </w:r>
      <w:r w:rsidR="00E016E4" w:rsidRPr="00D23D20">
        <w:rPr>
          <w:rFonts w:ascii="Times New Roman" w:hAnsi="Times New Roman" w:cs="Times New Roman"/>
          <w:sz w:val="24"/>
          <w:szCs w:val="24"/>
        </w:rPr>
        <w:t>; теории строения атома и учения о строении</w:t>
      </w:r>
      <w:r w:rsidR="003F6CD8"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вещества; учения</w:t>
      </w:r>
      <w:r w:rsidR="003F6CD8"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о химической реакции.</w:t>
      </w:r>
    </w:p>
    <w:p w14:paraId="311DE429" w14:textId="57A8C56A" w:rsidR="00E016E4" w:rsidRDefault="003F6CD8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умение называть </w:t>
      </w:r>
      <w:r w:rsidR="00E016E4" w:rsidRPr="00D23D20">
        <w:rPr>
          <w:rFonts w:ascii="Times New Roman" w:hAnsi="Times New Roman" w:cs="Times New Roman"/>
          <w:sz w:val="24"/>
          <w:szCs w:val="24"/>
        </w:rPr>
        <w:t>химические элементы;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соединения изученных классов неорг</w:t>
      </w:r>
      <w:r w:rsidR="00E016E4" w:rsidRPr="00D23D20">
        <w:rPr>
          <w:rFonts w:ascii="Times New Roman" w:hAnsi="Times New Roman" w:cs="Times New Roman"/>
          <w:sz w:val="24"/>
          <w:szCs w:val="24"/>
        </w:rPr>
        <w:t>а</w:t>
      </w:r>
      <w:r w:rsidR="00E016E4" w:rsidRPr="00D23D20">
        <w:rPr>
          <w:rFonts w:ascii="Times New Roman" w:hAnsi="Times New Roman" w:cs="Times New Roman"/>
          <w:sz w:val="24"/>
          <w:szCs w:val="24"/>
        </w:rPr>
        <w:t>нических веществ;</w:t>
      </w:r>
    </w:p>
    <w:p w14:paraId="08109CEA" w14:textId="4A2FB908" w:rsidR="00E016E4" w:rsidRDefault="003F6CD8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объяснять физический смысл</w:t>
      </w:r>
      <w:r w:rsidR="00E016E4" w:rsidRPr="00D23D20">
        <w:rPr>
          <w:rFonts w:ascii="Times New Roman" w:hAnsi="Times New Roman" w:cs="Times New Roman"/>
          <w:sz w:val="24"/>
          <w:szCs w:val="24"/>
        </w:rPr>
        <w:t xml:space="preserve"> атомного (порядкового) номера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химического эл</w:t>
      </w:r>
      <w:r w:rsidR="00E016E4" w:rsidRPr="00D23D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мента</w:t>
      </w:r>
      <w:r w:rsidR="00E016E4" w:rsidRPr="00D23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Периодической системе Д. И. Менделеева</w:t>
      </w:r>
      <w:r w:rsidR="00E016E4" w:rsidRPr="00D23D20">
        <w:rPr>
          <w:rFonts w:ascii="Times New Roman" w:hAnsi="Times New Roman" w:cs="Times New Roman"/>
          <w:sz w:val="24"/>
          <w:szCs w:val="24"/>
        </w:rPr>
        <w:t>;</w:t>
      </w:r>
    </w:p>
    <w:p w14:paraId="2550C346" w14:textId="74D2988C" w:rsidR="00E016E4" w:rsidRDefault="003F6CD8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уметь характеризовать свойства </w:t>
      </w:r>
      <w:r w:rsidR="00E016E4" w:rsidRPr="00D23D20">
        <w:rPr>
          <w:rFonts w:ascii="Times New Roman" w:hAnsi="Times New Roman" w:cs="Times New Roman"/>
          <w:sz w:val="24"/>
          <w:szCs w:val="24"/>
        </w:rPr>
        <w:t>основных классов неорганических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веществ (о</w:t>
      </w:r>
      <w:r w:rsidR="00E016E4" w:rsidRPr="00D23D20">
        <w:rPr>
          <w:rFonts w:ascii="Times New Roman" w:hAnsi="Times New Roman" w:cs="Times New Roman"/>
          <w:sz w:val="24"/>
          <w:szCs w:val="24"/>
        </w:rPr>
        <w:t>к</w:t>
      </w:r>
      <w:r w:rsidR="00E016E4" w:rsidRPr="00D23D20">
        <w:rPr>
          <w:rFonts w:ascii="Times New Roman" w:hAnsi="Times New Roman" w:cs="Times New Roman"/>
          <w:sz w:val="24"/>
          <w:szCs w:val="24"/>
        </w:rPr>
        <w:t>сидов, кислот, оснований</w:t>
      </w:r>
      <w:r>
        <w:rPr>
          <w:rFonts w:ascii="Times New Roman" w:hAnsi="Times New Roman" w:cs="Times New Roman"/>
          <w:sz w:val="24"/>
          <w:szCs w:val="24"/>
        </w:rPr>
        <w:t xml:space="preserve"> и солей);</w:t>
      </w:r>
    </w:p>
    <w:p w14:paraId="4C306EFA" w14:textId="28D94CA6" w:rsidR="00E016E4" w:rsidRDefault="003F6CD8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определять типы </w:t>
      </w:r>
      <w:r w:rsidR="00E016E4" w:rsidRPr="00D23D20">
        <w:rPr>
          <w:rFonts w:ascii="Times New Roman" w:hAnsi="Times New Roman" w:cs="Times New Roman"/>
          <w:sz w:val="24"/>
          <w:szCs w:val="24"/>
        </w:rPr>
        <w:t>химических реакций;</w:t>
      </w:r>
    </w:p>
    <w:p w14:paraId="56B5C615" w14:textId="1F735EBA" w:rsidR="00E016E4" w:rsidRDefault="003F6CD8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уметь безопасно обращаться с химической посудой и лаборатор</w:t>
      </w:r>
      <w:r w:rsidR="00E016E4" w:rsidRPr="00D23D20">
        <w:rPr>
          <w:rFonts w:ascii="Times New Roman" w:hAnsi="Times New Roman" w:cs="Times New Roman"/>
          <w:sz w:val="24"/>
          <w:szCs w:val="24"/>
        </w:rPr>
        <w:t>ным оборудов</w:t>
      </w:r>
      <w:r w:rsidR="00E016E4" w:rsidRPr="00D23D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нием;</w:t>
      </w:r>
    </w:p>
    <w:p w14:paraId="2805BAB2" w14:textId="744E1D5E" w:rsidR="003F6CD8" w:rsidRDefault="003F6CD8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уметь проводить химический эксперимент, подтверждающий свойства некоторых классов неорганических веществ:</w:t>
      </w:r>
    </w:p>
    <w:p w14:paraId="066D33CA" w14:textId="7580469B" w:rsidR="00E016E4" w:rsidRDefault="00122F0C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уметь проводить эксперимент по получению, </w:t>
      </w:r>
      <w:r w:rsidR="00E016E4" w:rsidRPr="00D23D20">
        <w:rPr>
          <w:rFonts w:ascii="Times New Roman" w:hAnsi="Times New Roman" w:cs="Times New Roman"/>
          <w:sz w:val="24"/>
          <w:szCs w:val="24"/>
        </w:rPr>
        <w:t>собиранию и распознаванию газ</w:t>
      </w:r>
      <w:r w:rsidR="00E016E4" w:rsidRPr="00D23D20">
        <w:rPr>
          <w:rFonts w:ascii="Times New Roman" w:hAnsi="Times New Roman" w:cs="Times New Roman"/>
          <w:sz w:val="24"/>
          <w:szCs w:val="24"/>
        </w:rPr>
        <w:t>о</w:t>
      </w:r>
      <w:r w:rsidR="00E016E4" w:rsidRPr="00D23D20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E016E4" w:rsidRPr="00D23D20">
        <w:rPr>
          <w:rFonts w:ascii="Times New Roman" w:hAnsi="Times New Roman" w:cs="Times New Roman"/>
          <w:sz w:val="24"/>
          <w:szCs w:val="24"/>
        </w:rPr>
        <w:t>ных веществ (кислорода, вод</w:t>
      </w:r>
      <w:r>
        <w:rPr>
          <w:rFonts w:ascii="Times New Roman" w:hAnsi="Times New Roman" w:cs="Times New Roman"/>
          <w:sz w:val="24"/>
          <w:szCs w:val="24"/>
        </w:rPr>
        <w:t>орода, углекислого газа</w:t>
      </w:r>
      <w:r w:rsidR="00E016E4" w:rsidRPr="00D23D20">
        <w:rPr>
          <w:rFonts w:ascii="Times New Roman" w:hAnsi="Times New Roman" w:cs="Times New Roman"/>
          <w:sz w:val="24"/>
          <w:szCs w:val="24"/>
        </w:rPr>
        <w:t>);</w:t>
      </w:r>
    </w:p>
    <w:p w14:paraId="1036C71E" w14:textId="5B686324" w:rsidR="00E016E4" w:rsidRDefault="00122F0C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уметь и</w:t>
      </w:r>
      <w:r>
        <w:rPr>
          <w:rFonts w:ascii="Times New Roman" w:hAnsi="Times New Roman" w:cs="Times New Roman"/>
          <w:iCs/>
          <w:sz w:val="24"/>
          <w:szCs w:val="24"/>
        </w:rPr>
        <w:t>спользовать приобретенные знания и умений в практи</w:t>
      </w:r>
      <w:r w:rsidR="00E016E4" w:rsidRPr="00122F0C">
        <w:rPr>
          <w:rFonts w:ascii="Times New Roman" w:hAnsi="Times New Roman" w:cs="Times New Roman"/>
          <w:iCs/>
          <w:sz w:val="24"/>
          <w:szCs w:val="24"/>
        </w:rPr>
        <w:t>ческой деятельн</w:t>
      </w:r>
      <w:r w:rsidR="00E016E4" w:rsidRPr="00122F0C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сти и повседневной жизни </w:t>
      </w:r>
      <w:r w:rsidR="00E016E4" w:rsidRPr="00D23D20">
        <w:rPr>
          <w:rFonts w:ascii="Times New Roman" w:hAnsi="Times New Roman" w:cs="Times New Roman"/>
          <w:sz w:val="24"/>
          <w:szCs w:val="24"/>
        </w:rPr>
        <w:t>для безопасного обращения с веществами 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16E4" w:rsidRPr="00D23D20">
        <w:rPr>
          <w:rFonts w:ascii="Times New Roman" w:hAnsi="Times New Roman" w:cs="Times New Roman"/>
          <w:sz w:val="24"/>
          <w:szCs w:val="24"/>
        </w:rPr>
        <w:t>для объяснения отдел</w:t>
      </w:r>
      <w:r>
        <w:rPr>
          <w:rFonts w:ascii="Times New Roman" w:hAnsi="Times New Roman" w:cs="Times New Roman"/>
          <w:sz w:val="24"/>
          <w:szCs w:val="24"/>
        </w:rPr>
        <w:t xml:space="preserve">ьных фактов и природных явлений, а также </w:t>
      </w:r>
      <w:r w:rsidR="00E016E4" w:rsidRPr="00D23D20">
        <w:rPr>
          <w:rFonts w:ascii="Times New Roman" w:hAnsi="Times New Roman" w:cs="Times New Roman"/>
          <w:sz w:val="24"/>
          <w:szCs w:val="24"/>
        </w:rPr>
        <w:t>для критической оценки и</w:t>
      </w:r>
      <w:r w:rsidR="00E016E4" w:rsidRPr="00D23D2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 о веществах, используемых в быту;</w:t>
      </w:r>
    </w:p>
    <w:p w14:paraId="189E0765" w14:textId="2037C0A5" w:rsidR="00122F0C" w:rsidRPr="00D23D20" w:rsidRDefault="00122F0C" w:rsidP="0012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уметь проводить операции с </w:t>
      </w:r>
      <w:r w:rsidR="00E016E4" w:rsidRPr="00122F0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спользованием нагревания, отста</w:t>
      </w:r>
      <w:r w:rsidR="00E016E4" w:rsidRPr="00D23D20">
        <w:rPr>
          <w:rFonts w:ascii="Times New Roman" w:hAnsi="Times New Roman" w:cs="Times New Roman"/>
          <w:sz w:val="24"/>
          <w:szCs w:val="24"/>
        </w:rPr>
        <w:t>ивания, фильтр</w:t>
      </w:r>
      <w:r w:rsidR="00E016E4" w:rsidRPr="00D23D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вания, выпаривания.</w:t>
      </w:r>
    </w:p>
    <w:p w14:paraId="15E63F2E" w14:textId="77777777" w:rsidR="00122F0C" w:rsidRDefault="00122F0C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B3CFA" w14:textId="77777777" w:rsidR="00122F0C" w:rsidRDefault="00122F0C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2A00E" w14:textId="77777777" w:rsidR="00E016E4" w:rsidRPr="00D23D20" w:rsidRDefault="00E016E4" w:rsidP="0012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D20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14:paraId="3D1274E5" w14:textId="77777777" w:rsidR="00122F0C" w:rsidRDefault="00122F0C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B94FF" w14:textId="70B8739B" w:rsidR="00E016E4" w:rsidRDefault="00E02375" w:rsidP="00E02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16E4" w:rsidRPr="00D23D20">
        <w:rPr>
          <w:rFonts w:ascii="Times New Roman" w:hAnsi="Times New Roman" w:cs="Times New Roman"/>
          <w:b/>
          <w:bCs/>
          <w:sz w:val="24"/>
          <w:szCs w:val="24"/>
        </w:rPr>
        <w:t>Предмет химии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6E4" w:rsidRPr="00D23D20">
        <w:rPr>
          <w:rFonts w:ascii="Times New Roman" w:hAnsi="Times New Roman" w:cs="Times New Roman"/>
          <w:sz w:val="24"/>
          <w:szCs w:val="24"/>
        </w:rPr>
        <w:t>Тела и веществ</w:t>
      </w:r>
      <w:r>
        <w:rPr>
          <w:rFonts w:ascii="Times New Roman" w:hAnsi="Times New Roman" w:cs="Times New Roman"/>
          <w:sz w:val="24"/>
          <w:szCs w:val="24"/>
        </w:rPr>
        <w:t>а. Методы изучения в химии. Наблюдение как 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23D20">
        <w:rPr>
          <w:rFonts w:ascii="Times New Roman" w:hAnsi="Times New Roman" w:cs="Times New Roman"/>
          <w:sz w:val="24"/>
          <w:szCs w:val="24"/>
        </w:rPr>
        <w:t>новной метод познания окружающего мира.</w:t>
      </w:r>
      <w:r>
        <w:rPr>
          <w:rFonts w:ascii="Times New Roman" w:hAnsi="Times New Roman" w:cs="Times New Roman"/>
          <w:sz w:val="24"/>
          <w:szCs w:val="24"/>
        </w:rPr>
        <w:t xml:space="preserve"> Эксперимент. Способы фиксирования резул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татов эксперимента.</w:t>
      </w:r>
    </w:p>
    <w:p w14:paraId="0A53EE4F" w14:textId="38973B37" w:rsidR="00E016E4" w:rsidRDefault="00E02375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16E4" w:rsidRPr="00D23D20">
        <w:rPr>
          <w:rFonts w:ascii="Times New Roman" w:hAnsi="Times New Roman" w:cs="Times New Roman"/>
          <w:b/>
          <w:bCs/>
          <w:sz w:val="24"/>
          <w:szCs w:val="24"/>
        </w:rPr>
        <w:t>Химическая символика</w:t>
      </w:r>
      <w:r>
        <w:rPr>
          <w:rFonts w:ascii="Times New Roman" w:hAnsi="Times New Roman" w:cs="Times New Roman"/>
          <w:sz w:val="24"/>
          <w:szCs w:val="24"/>
        </w:rPr>
        <w:t>. Химические знаки. Их обозначе</w:t>
      </w:r>
      <w:r w:rsidR="00E016E4" w:rsidRPr="00D23D20">
        <w:rPr>
          <w:rFonts w:ascii="Times New Roman" w:hAnsi="Times New Roman" w:cs="Times New Roman"/>
          <w:sz w:val="24"/>
          <w:szCs w:val="24"/>
        </w:rPr>
        <w:t>ние, произношение и информ</w:t>
      </w:r>
      <w:r>
        <w:rPr>
          <w:rFonts w:ascii="Times New Roman" w:hAnsi="Times New Roman" w:cs="Times New Roman"/>
          <w:sz w:val="24"/>
          <w:szCs w:val="24"/>
        </w:rPr>
        <w:t>ация, которую они несут. Химиче</w:t>
      </w:r>
      <w:r w:rsidR="00E016E4" w:rsidRPr="00D23D20">
        <w:rPr>
          <w:rFonts w:ascii="Times New Roman" w:hAnsi="Times New Roman" w:cs="Times New Roman"/>
          <w:sz w:val="24"/>
          <w:szCs w:val="24"/>
        </w:rPr>
        <w:t>ские формулы. Их обозначение, произношение и информация,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которую они несут. Индексы и коэффициенты.</w:t>
      </w:r>
    </w:p>
    <w:p w14:paraId="0CCB1B4F" w14:textId="77777777" w:rsidR="00E02375" w:rsidRDefault="00E02375" w:rsidP="00E02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Строение вещества</w:t>
      </w:r>
      <w:r w:rsidR="00E016E4" w:rsidRPr="00D23D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Понятия «атом», «молекула», «химический элемент</w:t>
      </w:r>
      <w:r w:rsidR="00E016E4" w:rsidRPr="00D23D20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тарная модель строения атома. Вещества простые и сложные.</w:t>
      </w:r>
    </w:p>
    <w:p w14:paraId="644D729D" w14:textId="186B51DD" w:rsidR="00E016E4" w:rsidRDefault="00E02375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16E4" w:rsidRPr="00D23D20">
        <w:rPr>
          <w:rFonts w:ascii="Times New Roman" w:hAnsi="Times New Roman" w:cs="Times New Roman"/>
          <w:b/>
          <w:bCs/>
          <w:sz w:val="24"/>
          <w:szCs w:val="24"/>
        </w:rPr>
        <w:t>Чистые вещества и смеси</w:t>
      </w:r>
      <w:r w:rsidR="00E016E4" w:rsidRPr="00D23D20">
        <w:rPr>
          <w:rFonts w:ascii="Times New Roman" w:hAnsi="Times New Roman" w:cs="Times New Roman"/>
          <w:sz w:val="24"/>
          <w:szCs w:val="24"/>
        </w:rPr>
        <w:t>. Понятие о чистом веществе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и о смеси. Смеси газоо</w:t>
      </w:r>
      <w:r w:rsidR="00E016E4" w:rsidRPr="00D23D20">
        <w:rPr>
          <w:rFonts w:ascii="Times New Roman" w:hAnsi="Times New Roman" w:cs="Times New Roman"/>
          <w:sz w:val="24"/>
          <w:szCs w:val="24"/>
        </w:rPr>
        <w:t>б</w:t>
      </w:r>
      <w:r w:rsidR="00E016E4" w:rsidRPr="00D23D20">
        <w:rPr>
          <w:rFonts w:ascii="Times New Roman" w:hAnsi="Times New Roman" w:cs="Times New Roman"/>
          <w:sz w:val="24"/>
          <w:szCs w:val="24"/>
        </w:rPr>
        <w:t>разные, жидкие</w:t>
      </w:r>
      <w:r>
        <w:rPr>
          <w:rFonts w:ascii="Times New Roman" w:hAnsi="Times New Roman" w:cs="Times New Roman"/>
          <w:sz w:val="24"/>
          <w:szCs w:val="24"/>
        </w:rPr>
        <w:t xml:space="preserve"> и твердые</w:t>
      </w:r>
      <w:r w:rsidR="00E016E4" w:rsidRPr="00D23D20">
        <w:rPr>
          <w:rFonts w:ascii="Times New Roman" w:hAnsi="Times New Roman" w:cs="Times New Roman"/>
          <w:sz w:val="24"/>
          <w:szCs w:val="24"/>
        </w:rPr>
        <w:t>.</w:t>
      </w:r>
      <w:r w:rsidR="005251D5"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Смеси гомогенные и гетерогенные.</w:t>
      </w:r>
    </w:p>
    <w:p w14:paraId="171E3236" w14:textId="42D2BEAC" w:rsidR="00E016E4" w:rsidRPr="00D23D20" w:rsidRDefault="005251D5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16E4" w:rsidRPr="00D23D20">
        <w:rPr>
          <w:rFonts w:ascii="Times New Roman" w:hAnsi="Times New Roman" w:cs="Times New Roman"/>
          <w:b/>
          <w:bCs/>
          <w:sz w:val="24"/>
          <w:szCs w:val="24"/>
        </w:rPr>
        <w:t xml:space="preserve">Разделение смесей. </w:t>
      </w:r>
      <w:r w:rsidR="00E016E4" w:rsidRPr="00D23D20">
        <w:rPr>
          <w:rFonts w:ascii="Times New Roman" w:hAnsi="Times New Roman" w:cs="Times New Roman"/>
          <w:sz w:val="24"/>
          <w:szCs w:val="24"/>
        </w:rPr>
        <w:t>Понятие о р</w:t>
      </w:r>
      <w:r>
        <w:rPr>
          <w:rFonts w:ascii="Times New Roman" w:hAnsi="Times New Roman" w:cs="Times New Roman"/>
          <w:sz w:val="24"/>
          <w:szCs w:val="24"/>
        </w:rPr>
        <w:t>азделении смесей и очист</w:t>
      </w:r>
      <w:r w:rsidR="00E016E4" w:rsidRPr="00D23D20">
        <w:rPr>
          <w:rFonts w:ascii="Times New Roman" w:hAnsi="Times New Roman" w:cs="Times New Roman"/>
          <w:sz w:val="24"/>
          <w:szCs w:val="24"/>
        </w:rPr>
        <w:t xml:space="preserve">ке веществ. </w:t>
      </w:r>
      <w:proofErr w:type="gramStart"/>
      <w:r w:rsidR="00E016E4" w:rsidRPr="00D23D20">
        <w:rPr>
          <w:rFonts w:ascii="Times New Roman" w:hAnsi="Times New Roman" w:cs="Times New Roman"/>
          <w:sz w:val="24"/>
          <w:szCs w:val="24"/>
        </w:rPr>
        <w:t>Некоторые простейшие способы разделения смесей: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отстаивание, декантация, центрифугирование, разделение с помощью</w:t>
      </w:r>
      <w:r>
        <w:rPr>
          <w:rFonts w:ascii="Times New Roman" w:hAnsi="Times New Roman" w:cs="Times New Roman"/>
          <w:sz w:val="24"/>
          <w:szCs w:val="24"/>
        </w:rPr>
        <w:t xml:space="preserve"> делительной воронки, фильтрование, дистилляция, выпаривание, кристаллизация.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Дистилл</w:t>
      </w:r>
      <w:r>
        <w:rPr>
          <w:rFonts w:ascii="Times New Roman" w:hAnsi="Times New Roman" w:cs="Times New Roman"/>
          <w:sz w:val="24"/>
          <w:szCs w:val="24"/>
        </w:rPr>
        <w:t>ированная вода и области ее при</w:t>
      </w:r>
      <w:r w:rsidR="00E016E4" w:rsidRPr="00D23D20">
        <w:rPr>
          <w:rFonts w:ascii="Times New Roman" w:hAnsi="Times New Roman" w:cs="Times New Roman"/>
          <w:sz w:val="24"/>
          <w:szCs w:val="24"/>
        </w:rPr>
        <w:t>менения.</w:t>
      </w:r>
    </w:p>
    <w:p w14:paraId="23B76193" w14:textId="587D8BAC" w:rsidR="005251D5" w:rsidRDefault="005251D5" w:rsidP="005B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16E4" w:rsidRPr="00D23D20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Химические реакции. </w:t>
      </w:r>
      <w:r w:rsidR="00E016E4" w:rsidRPr="00D23D20">
        <w:rPr>
          <w:rFonts w:ascii="Times New Roman" w:hAnsi="Times New Roman" w:cs="Times New Roman"/>
          <w:sz w:val="24"/>
          <w:szCs w:val="24"/>
        </w:rPr>
        <w:t>Понятие о химической реакции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процессе превращения одних веще</w:t>
      </w:r>
      <w:proofErr w:type="gramStart"/>
      <w:r w:rsidR="00E016E4" w:rsidRPr="00D23D20"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 w:rsidR="00E016E4" w:rsidRPr="00D23D20">
        <w:rPr>
          <w:rFonts w:ascii="Times New Roman" w:hAnsi="Times New Roman" w:cs="Times New Roman"/>
          <w:sz w:val="24"/>
          <w:szCs w:val="24"/>
        </w:rPr>
        <w:t xml:space="preserve">угие. Условия </w:t>
      </w:r>
      <w:r>
        <w:rPr>
          <w:rFonts w:ascii="Times New Roman" w:hAnsi="Times New Roman" w:cs="Times New Roman"/>
          <w:sz w:val="24"/>
          <w:szCs w:val="24"/>
        </w:rPr>
        <w:t>протекания химических реакций.</w:t>
      </w:r>
      <w:r w:rsidR="005B159C">
        <w:rPr>
          <w:rFonts w:ascii="Times New Roman" w:hAnsi="Times New Roman" w:cs="Times New Roman"/>
          <w:sz w:val="24"/>
          <w:szCs w:val="24"/>
        </w:rPr>
        <w:t xml:space="preserve"> Химические реакции с участием кислорода и водорода. Химические реакции с участием основных классов нео</w:t>
      </w:r>
      <w:r w:rsidR="005B159C">
        <w:rPr>
          <w:rFonts w:ascii="Times New Roman" w:hAnsi="Times New Roman" w:cs="Times New Roman"/>
          <w:sz w:val="24"/>
          <w:szCs w:val="24"/>
        </w:rPr>
        <w:t>р</w:t>
      </w:r>
      <w:r w:rsidR="005B159C">
        <w:rPr>
          <w:rFonts w:ascii="Times New Roman" w:hAnsi="Times New Roman" w:cs="Times New Roman"/>
          <w:sz w:val="24"/>
          <w:szCs w:val="24"/>
        </w:rPr>
        <w:t>ганических веществ (оксиды, основания, кислоты, соли). Индикаторы. Изменение окраски индикаторов в растворах кислот и щелочей. Вещества-индикаторы в природных объектах. Классифика</w:t>
      </w:r>
      <w:r w:rsidR="005B159C" w:rsidRPr="005B159C">
        <w:rPr>
          <w:rFonts w:ascii="Times New Roman" w:hAnsi="Times New Roman" w:cs="Times New Roman"/>
          <w:sz w:val="24"/>
          <w:szCs w:val="24"/>
        </w:rPr>
        <w:t xml:space="preserve">ция химических реакций по </w:t>
      </w:r>
      <w:r w:rsidR="005B159C">
        <w:rPr>
          <w:rFonts w:ascii="Times New Roman" w:hAnsi="Times New Roman" w:cs="Times New Roman"/>
          <w:sz w:val="24"/>
          <w:szCs w:val="24"/>
        </w:rPr>
        <w:t>с</w:t>
      </w:r>
      <w:r w:rsidR="005B159C" w:rsidRPr="005B159C">
        <w:rPr>
          <w:rFonts w:ascii="Times New Roman" w:hAnsi="Times New Roman" w:cs="Times New Roman"/>
          <w:sz w:val="24"/>
          <w:szCs w:val="24"/>
        </w:rPr>
        <w:t>оставу и числу реагирующих и образующихся веществ</w:t>
      </w:r>
      <w:r w:rsidR="005B159C">
        <w:rPr>
          <w:rFonts w:ascii="Times New Roman" w:hAnsi="Times New Roman" w:cs="Times New Roman"/>
          <w:sz w:val="24"/>
          <w:szCs w:val="24"/>
        </w:rPr>
        <w:t>.</w:t>
      </w:r>
    </w:p>
    <w:p w14:paraId="4740A2D5" w14:textId="5CF39A19" w:rsidR="00E016E4" w:rsidRDefault="005251D5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016E4" w:rsidRPr="00D23D20">
        <w:rPr>
          <w:rFonts w:ascii="Times New Roman" w:hAnsi="Times New Roman" w:cs="Times New Roman"/>
          <w:b/>
          <w:bCs/>
          <w:sz w:val="24"/>
          <w:szCs w:val="24"/>
        </w:rPr>
        <w:t xml:space="preserve">Признаки химических реакций. </w:t>
      </w:r>
      <w:r>
        <w:rPr>
          <w:rFonts w:ascii="Times New Roman" w:hAnsi="Times New Roman" w:cs="Times New Roman"/>
          <w:sz w:val="24"/>
          <w:szCs w:val="24"/>
        </w:rPr>
        <w:t>Признаки химических ре</w:t>
      </w:r>
      <w:r w:rsidR="00E016E4" w:rsidRPr="00D23D20">
        <w:rPr>
          <w:rFonts w:ascii="Times New Roman" w:hAnsi="Times New Roman" w:cs="Times New Roman"/>
          <w:sz w:val="24"/>
          <w:szCs w:val="24"/>
        </w:rPr>
        <w:t>акций: изменение цвета, вып</w:t>
      </w:r>
      <w:r>
        <w:rPr>
          <w:rFonts w:ascii="Times New Roman" w:hAnsi="Times New Roman" w:cs="Times New Roman"/>
          <w:sz w:val="24"/>
          <w:szCs w:val="24"/>
        </w:rPr>
        <w:t>адение осадка, растворение полу</w:t>
      </w:r>
      <w:r w:rsidR="00E016E4" w:rsidRPr="00D23D20">
        <w:rPr>
          <w:rFonts w:ascii="Times New Roman" w:hAnsi="Times New Roman" w:cs="Times New Roman"/>
          <w:sz w:val="24"/>
          <w:szCs w:val="24"/>
        </w:rPr>
        <w:t>ченного осадка, выделение газа.</w:t>
      </w:r>
    </w:p>
    <w:p w14:paraId="7D1CD370" w14:textId="77777777" w:rsidR="00E9092C" w:rsidRDefault="00E9092C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86519" w14:textId="77777777" w:rsidR="00E9092C" w:rsidRDefault="00E9092C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30A81" w14:textId="77777777" w:rsidR="00E9092C" w:rsidRPr="005213CF" w:rsidRDefault="00E9092C" w:rsidP="00E90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3CF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14:paraId="1766D7C0" w14:textId="77777777" w:rsidR="00E9092C" w:rsidRDefault="00E9092C" w:rsidP="00E9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F8EE7" w14:textId="77777777" w:rsidR="00E9092C" w:rsidRDefault="00E9092C" w:rsidP="00E9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изучении  курса «Химия с 5 класса» учащийся научится:</w:t>
      </w:r>
    </w:p>
    <w:p w14:paraId="55CA2FEC" w14:textId="77777777" w:rsidR="00E9092C" w:rsidRPr="00D23D20" w:rsidRDefault="00E9092C" w:rsidP="00E9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20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14:paraId="489D622D" w14:textId="77777777" w:rsidR="00E9092C" w:rsidRDefault="00E9092C" w:rsidP="00E9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20">
        <w:rPr>
          <w:rFonts w:ascii="Times New Roman" w:hAnsi="Times New Roman" w:cs="Times New Roman"/>
          <w:sz w:val="24"/>
          <w:szCs w:val="24"/>
        </w:rPr>
        <w:t>формулировать изуч</w:t>
      </w:r>
      <w:r>
        <w:rPr>
          <w:rFonts w:ascii="Times New Roman" w:hAnsi="Times New Roman" w:cs="Times New Roman"/>
          <w:sz w:val="24"/>
          <w:szCs w:val="24"/>
        </w:rPr>
        <w:t>енные понятия: вещество, химиче</w:t>
      </w:r>
      <w:r w:rsidRPr="00D23D20">
        <w:rPr>
          <w:rFonts w:ascii="Times New Roman" w:hAnsi="Times New Roman" w:cs="Times New Roman"/>
          <w:sz w:val="24"/>
          <w:szCs w:val="24"/>
        </w:rPr>
        <w:t>ский элемент, атом, молекула, простое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20">
        <w:rPr>
          <w:rFonts w:ascii="Times New Roman" w:hAnsi="Times New Roman" w:cs="Times New Roman"/>
          <w:sz w:val="24"/>
          <w:szCs w:val="24"/>
        </w:rPr>
        <w:t>сложное вещество, химическая реакция, виды хими</w:t>
      </w:r>
      <w:r>
        <w:rPr>
          <w:rFonts w:ascii="Times New Roman" w:hAnsi="Times New Roman" w:cs="Times New Roman"/>
          <w:sz w:val="24"/>
          <w:szCs w:val="24"/>
        </w:rPr>
        <w:t>ческих реак</w:t>
      </w:r>
      <w:r w:rsidRPr="00D23D20">
        <w:rPr>
          <w:rFonts w:ascii="Times New Roman" w:hAnsi="Times New Roman" w:cs="Times New Roman"/>
          <w:sz w:val="24"/>
          <w:szCs w:val="24"/>
        </w:rPr>
        <w:t>ций и т. п.;</w:t>
      </w:r>
    </w:p>
    <w:p w14:paraId="58CC3256" w14:textId="77777777" w:rsidR="00E9092C" w:rsidRPr="00D23D20" w:rsidRDefault="00E9092C" w:rsidP="00E9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20">
        <w:rPr>
          <w:rFonts w:ascii="Times New Roman" w:hAnsi="Times New Roman" w:cs="Times New Roman"/>
          <w:sz w:val="24"/>
          <w:szCs w:val="24"/>
        </w:rPr>
        <w:t>разъяснять информаци</w:t>
      </w:r>
      <w:r>
        <w:rPr>
          <w:rFonts w:ascii="Times New Roman" w:hAnsi="Times New Roman" w:cs="Times New Roman"/>
          <w:sz w:val="24"/>
          <w:szCs w:val="24"/>
        </w:rPr>
        <w:t>ю, которую несут химические зна</w:t>
      </w:r>
      <w:r w:rsidRPr="00D23D20">
        <w:rPr>
          <w:rFonts w:ascii="Times New Roman" w:hAnsi="Times New Roman" w:cs="Times New Roman"/>
          <w:sz w:val="24"/>
          <w:szCs w:val="24"/>
        </w:rPr>
        <w:t>ки, формулы и уравнения;</w:t>
      </w:r>
    </w:p>
    <w:p w14:paraId="2CB3ECDA" w14:textId="77777777" w:rsidR="00E9092C" w:rsidRPr="00D23D20" w:rsidRDefault="00E9092C" w:rsidP="00E9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20">
        <w:rPr>
          <w:rFonts w:ascii="Times New Roman" w:hAnsi="Times New Roman" w:cs="Times New Roman"/>
          <w:sz w:val="24"/>
          <w:szCs w:val="24"/>
        </w:rPr>
        <w:t>формулировать основные законы химии — постоянства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20">
        <w:rPr>
          <w:rFonts w:ascii="Times New Roman" w:hAnsi="Times New Roman" w:cs="Times New Roman"/>
          <w:sz w:val="24"/>
          <w:szCs w:val="24"/>
        </w:rPr>
        <w:t>состава веществ молекулярног</w:t>
      </w:r>
      <w:r>
        <w:rPr>
          <w:rFonts w:ascii="Times New Roman" w:hAnsi="Times New Roman" w:cs="Times New Roman"/>
          <w:sz w:val="24"/>
          <w:szCs w:val="24"/>
        </w:rPr>
        <w:t>о строения, сохранения массы веществ</w:t>
      </w:r>
      <w:r w:rsidRPr="00D23D20">
        <w:rPr>
          <w:rFonts w:ascii="Times New Roman" w:hAnsi="Times New Roman" w:cs="Times New Roman"/>
          <w:sz w:val="24"/>
          <w:szCs w:val="24"/>
        </w:rPr>
        <w:t>;</w:t>
      </w:r>
    </w:p>
    <w:p w14:paraId="0D923859" w14:textId="77777777" w:rsidR="00E9092C" w:rsidRDefault="00E9092C" w:rsidP="00E9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20">
        <w:rPr>
          <w:rFonts w:ascii="Times New Roman" w:hAnsi="Times New Roman" w:cs="Times New Roman"/>
          <w:sz w:val="24"/>
          <w:szCs w:val="24"/>
        </w:rPr>
        <w:t>определять по химическим уравнениям принадлежность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20">
        <w:rPr>
          <w:rFonts w:ascii="Times New Roman" w:hAnsi="Times New Roman" w:cs="Times New Roman"/>
          <w:sz w:val="24"/>
          <w:szCs w:val="24"/>
        </w:rPr>
        <w:t>реакций к определенному типу или виду;</w:t>
      </w:r>
    </w:p>
    <w:p w14:paraId="3D8856F2" w14:textId="77777777" w:rsidR="00E9092C" w:rsidRPr="00D23D20" w:rsidRDefault="00E9092C" w:rsidP="00E9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20">
        <w:rPr>
          <w:rFonts w:ascii="Times New Roman" w:hAnsi="Times New Roman" w:cs="Times New Roman"/>
          <w:sz w:val="24"/>
          <w:szCs w:val="24"/>
        </w:rPr>
        <w:t>соблюдать правила безо</w:t>
      </w:r>
      <w:r>
        <w:rPr>
          <w:rFonts w:ascii="Times New Roman" w:hAnsi="Times New Roman" w:cs="Times New Roman"/>
          <w:sz w:val="24"/>
          <w:szCs w:val="24"/>
        </w:rPr>
        <w:t>пасной работы в химическом каби</w:t>
      </w:r>
      <w:r w:rsidRPr="00D23D20">
        <w:rPr>
          <w:rFonts w:ascii="Times New Roman" w:hAnsi="Times New Roman" w:cs="Times New Roman"/>
          <w:sz w:val="24"/>
          <w:szCs w:val="24"/>
        </w:rPr>
        <w:t>нете (лаборатории).</w:t>
      </w:r>
    </w:p>
    <w:p w14:paraId="327C46A0" w14:textId="77777777" w:rsidR="00E9092C" w:rsidRPr="00D23D20" w:rsidRDefault="00E9092C" w:rsidP="00E9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Учащийся </w:t>
      </w:r>
      <w:r w:rsidRPr="00D23D20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14:paraId="64AE3141" w14:textId="77777777" w:rsidR="00E9092C" w:rsidRDefault="00E9092C" w:rsidP="00E9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D23D20">
        <w:rPr>
          <w:rFonts w:ascii="Times New Roman" w:hAnsi="Times New Roman" w:cs="Times New Roman"/>
          <w:sz w:val="24"/>
          <w:szCs w:val="24"/>
        </w:rPr>
        <w:t xml:space="preserve">арактеризовать </w:t>
      </w:r>
      <w:r>
        <w:rPr>
          <w:rFonts w:ascii="Times New Roman" w:hAnsi="Times New Roman" w:cs="Times New Roman"/>
          <w:sz w:val="24"/>
          <w:szCs w:val="24"/>
        </w:rPr>
        <w:t>основные методы познания химиче</w:t>
      </w:r>
      <w:r w:rsidRPr="00D23D20">
        <w:rPr>
          <w:rFonts w:ascii="Times New Roman" w:hAnsi="Times New Roman" w:cs="Times New Roman"/>
          <w:sz w:val="24"/>
          <w:szCs w:val="24"/>
        </w:rPr>
        <w:t>ских объектов: наблюдение, измер</w:t>
      </w:r>
      <w:r w:rsidRPr="00D23D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ние, эксперимент;</w:t>
      </w:r>
    </w:p>
    <w:p w14:paraId="09A46F3F" w14:textId="77777777" w:rsidR="00E9092C" w:rsidRDefault="00E9092C" w:rsidP="00E9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23D20">
        <w:rPr>
          <w:rFonts w:ascii="Times New Roman" w:hAnsi="Times New Roman" w:cs="Times New Roman"/>
          <w:sz w:val="24"/>
          <w:szCs w:val="24"/>
        </w:rPr>
        <w:t>азличать химические объекты (</w:t>
      </w:r>
      <w:r>
        <w:rPr>
          <w:rFonts w:ascii="Times New Roman" w:hAnsi="Times New Roman" w:cs="Times New Roman"/>
          <w:sz w:val="24"/>
          <w:szCs w:val="24"/>
        </w:rPr>
        <w:t>металлы, неметаллы, оксиды, основания, кислоты,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ли), </w:t>
      </w:r>
      <w:r w:rsidRPr="00D23D20">
        <w:rPr>
          <w:rFonts w:ascii="Times New Roman" w:hAnsi="Times New Roman" w:cs="Times New Roman"/>
          <w:sz w:val="24"/>
          <w:szCs w:val="24"/>
        </w:rPr>
        <w:t>систематические и тривиальные термины химической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20">
        <w:rPr>
          <w:rFonts w:ascii="Times New Roman" w:hAnsi="Times New Roman" w:cs="Times New Roman"/>
          <w:sz w:val="24"/>
          <w:szCs w:val="24"/>
        </w:rPr>
        <w:t>номенклатуры;</w:t>
      </w:r>
      <w:proofErr w:type="gramEnd"/>
    </w:p>
    <w:p w14:paraId="044C7532" w14:textId="77777777" w:rsidR="00E9092C" w:rsidRDefault="00E9092C" w:rsidP="00E9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D23D20">
        <w:rPr>
          <w:rFonts w:ascii="Times New Roman" w:hAnsi="Times New Roman" w:cs="Times New Roman"/>
          <w:sz w:val="24"/>
          <w:szCs w:val="24"/>
        </w:rPr>
        <w:t>знаковую систему в химии (знаки и формулы, индексы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20">
        <w:rPr>
          <w:rFonts w:ascii="Times New Roman" w:hAnsi="Times New Roman" w:cs="Times New Roman"/>
          <w:sz w:val="24"/>
          <w:szCs w:val="24"/>
        </w:rPr>
        <w:t>коэффициенты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438A036" w14:textId="77777777" w:rsidR="00E9092C" w:rsidRDefault="00E9092C" w:rsidP="00E9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различать физические и химические процессы, протекающие в лабораторных и приро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ных условиях;</w:t>
      </w:r>
    </w:p>
    <w:p w14:paraId="0B66EF11" w14:textId="77777777" w:rsidR="00E9092C" w:rsidRPr="00D23D20" w:rsidRDefault="00E9092C" w:rsidP="00E90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23D20">
        <w:rPr>
          <w:rFonts w:ascii="Times New Roman" w:hAnsi="Times New Roman" w:cs="Times New Roman"/>
          <w:sz w:val="24"/>
          <w:szCs w:val="24"/>
        </w:rPr>
        <w:t>роводить химический эксперимент с неукоснительным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20">
        <w:rPr>
          <w:rFonts w:ascii="Times New Roman" w:hAnsi="Times New Roman" w:cs="Times New Roman"/>
          <w:sz w:val="24"/>
          <w:szCs w:val="24"/>
        </w:rPr>
        <w:t>соблюден</w:t>
      </w:r>
      <w:r>
        <w:rPr>
          <w:rFonts w:ascii="Times New Roman" w:hAnsi="Times New Roman" w:cs="Times New Roman"/>
          <w:sz w:val="24"/>
          <w:szCs w:val="24"/>
        </w:rPr>
        <w:t>ием правил техники безопасности.</w:t>
      </w:r>
    </w:p>
    <w:p w14:paraId="4F7B6232" w14:textId="77777777" w:rsidR="00E9092C" w:rsidRPr="00D23D20" w:rsidRDefault="00E9092C" w:rsidP="00E0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0BB8E" w14:textId="77777777" w:rsidR="00E016E4" w:rsidRPr="00D23D20" w:rsidRDefault="00E016E4" w:rsidP="00E0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81B36" w14:textId="77777777" w:rsidR="00E016E4" w:rsidRPr="00E9092C" w:rsidRDefault="00E016E4" w:rsidP="00E90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2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E9092C" w14:paraId="2BBE9D2A" w14:textId="77777777" w:rsidTr="00FD59B1">
        <w:trPr>
          <w:tblHeader/>
        </w:trPr>
        <w:tc>
          <w:tcPr>
            <w:tcW w:w="959" w:type="dxa"/>
          </w:tcPr>
          <w:p w14:paraId="4A342AFF" w14:textId="1BFADCF4" w:rsidR="00E9092C" w:rsidRDefault="00E9092C" w:rsidP="00E9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02" w:type="dxa"/>
          </w:tcPr>
          <w:p w14:paraId="4E6254DF" w14:textId="01FB2DB9" w:rsidR="00E9092C" w:rsidRDefault="00E9092C" w:rsidP="00E9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10" w:type="dxa"/>
          </w:tcPr>
          <w:p w14:paraId="2D5EDFDB" w14:textId="1C15C4B6" w:rsidR="00E9092C" w:rsidRDefault="00E9092C" w:rsidP="00E9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урока</w:t>
            </w:r>
          </w:p>
        </w:tc>
      </w:tr>
      <w:tr w:rsidR="00E9092C" w14:paraId="2A6A3B41" w14:textId="77777777" w:rsidTr="00E9092C">
        <w:tc>
          <w:tcPr>
            <w:tcW w:w="959" w:type="dxa"/>
          </w:tcPr>
          <w:p w14:paraId="4AA02E79" w14:textId="0A283DEF" w:rsidR="00E9092C" w:rsidRDefault="00E9092C" w:rsidP="00E9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E23A61B" w14:textId="60DA35AD" w:rsidR="00E9092C" w:rsidRDefault="00E9092C" w:rsidP="00E0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Атомы и химические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 Вещества простые и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</w:tc>
        <w:tc>
          <w:tcPr>
            <w:tcW w:w="5210" w:type="dxa"/>
          </w:tcPr>
          <w:p w14:paraId="2416CFCE" w14:textId="77777777" w:rsidR="00FD59B1" w:rsidRDefault="00E9092C" w:rsidP="00E9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Тела и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Методы изучения в химии. Наблюдение как ос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новной метод познания окружающего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Эксперимент. Способы фиксирования результатов эксперимента.</w:t>
            </w:r>
            <w:r w:rsidR="00FD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0DA1D" w14:textId="338A2926" w:rsidR="00E9092C" w:rsidRDefault="00FD59B1" w:rsidP="00E9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«атом», «молекула», «химический элемент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Планетарная модель строения атома. </w:t>
            </w:r>
          </w:p>
          <w:p w14:paraId="3E8C637A" w14:textId="50E26F0B" w:rsidR="00E9092C" w:rsidRDefault="00E9092C" w:rsidP="00E9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знаки. Их обозначе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ние, произн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шение 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ация, которую они несут.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ские формулы. Их обозначение, произн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шение и информация,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которую они несут. И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дексы и коэффициенты.</w:t>
            </w:r>
          </w:p>
          <w:p w14:paraId="38A844F5" w14:textId="56595E83" w:rsidR="00E9092C" w:rsidRDefault="00FD59B1" w:rsidP="00FD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простые и сложные.</w:t>
            </w:r>
            <w:r w:rsidR="00E909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9092C" w14:paraId="795DBBCF" w14:textId="77777777" w:rsidTr="00E9092C">
        <w:tc>
          <w:tcPr>
            <w:tcW w:w="959" w:type="dxa"/>
          </w:tcPr>
          <w:p w14:paraId="486FF4B2" w14:textId="557AFA8A" w:rsidR="00E9092C" w:rsidRDefault="00FD59B1" w:rsidP="00E9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A0B2077" w14:textId="1E3DD7CC" w:rsidR="00E9092C" w:rsidRDefault="00FD59B1" w:rsidP="00E0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B1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Разделение смесей.</w:t>
            </w:r>
          </w:p>
        </w:tc>
        <w:tc>
          <w:tcPr>
            <w:tcW w:w="5210" w:type="dxa"/>
          </w:tcPr>
          <w:p w14:paraId="4398CA7E" w14:textId="42C7D339" w:rsidR="00FD59B1" w:rsidRDefault="00FD59B1" w:rsidP="00FD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Понятие о чистом веществе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и о смеси. Смеси газообразные, жидкие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твердые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Смеси гом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генные и гетерогенные.</w:t>
            </w:r>
          </w:p>
          <w:p w14:paraId="012B8E61" w14:textId="77777777" w:rsidR="00FD59B1" w:rsidRDefault="00FD59B1" w:rsidP="00FD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Понятие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азделении смесей и очист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ке в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 xml:space="preserve">ществ. </w:t>
            </w:r>
            <w:proofErr w:type="gramStart"/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Некоторые простейшие способы разд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ления смесей: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отстаивание, декантация, це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трифугирование, разделение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воронки, фильтрование, дистилляция, выпаривание, кристаллизация. </w:t>
            </w:r>
            <w:proofErr w:type="gramEnd"/>
          </w:p>
          <w:p w14:paraId="67E939DD" w14:textId="615B1DEE" w:rsidR="00E9092C" w:rsidRDefault="00FD59B1" w:rsidP="00FD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ированная вода и области ее при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жёсткости воды и её свойствах. Очистка воды от механических и растворимых в воде примесей.</w:t>
            </w:r>
          </w:p>
        </w:tc>
      </w:tr>
      <w:tr w:rsidR="00FD59B1" w14:paraId="53B7DE8D" w14:textId="77777777" w:rsidTr="00E9092C">
        <w:tc>
          <w:tcPr>
            <w:tcW w:w="959" w:type="dxa"/>
          </w:tcPr>
          <w:p w14:paraId="36C0111C" w14:textId="69EA68F5" w:rsidR="00FD59B1" w:rsidRDefault="00FD59B1" w:rsidP="00E9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14:paraId="015D2A67" w14:textId="7FDD568E" w:rsidR="00FD59B1" w:rsidRDefault="00FD59B1" w:rsidP="00E0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ления. Признаки химических реакций.</w:t>
            </w:r>
          </w:p>
        </w:tc>
        <w:tc>
          <w:tcPr>
            <w:tcW w:w="5210" w:type="dxa"/>
          </w:tcPr>
          <w:p w14:paraId="694E8410" w14:textId="77777777" w:rsidR="00FD59B1" w:rsidRDefault="00FD59B1" w:rsidP="00E0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Понятие о химической реакции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процессе превращения одних веще</w:t>
            </w:r>
            <w:proofErr w:type="gramStart"/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ств в др</w:t>
            </w:r>
            <w:proofErr w:type="gramEnd"/>
            <w:r w:rsidRPr="00D23D20">
              <w:rPr>
                <w:rFonts w:ascii="Times New Roman" w:hAnsi="Times New Roman" w:cs="Times New Roman"/>
                <w:sz w:val="24"/>
                <w:szCs w:val="24"/>
              </w:rPr>
              <w:t xml:space="preserve">угие.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протекания химических реакций.</w:t>
            </w:r>
          </w:p>
          <w:p w14:paraId="6E3072FA" w14:textId="042D4B08" w:rsidR="00FD59B1" w:rsidRDefault="00FD59B1" w:rsidP="00E0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акций: изменение цв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та,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адение осадка, растворение полу</w:t>
            </w:r>
            <w:r w:rsidRPr="00D23D20">
              <w:rPr>
                <w:rFonts w:ascii="Times New Roman" w:hAnsi="Times New Roman" w:cs="Times New Roman"/>
                <w:sz w:val="24"/>
                <w:szCs w:val="24"/>
              </w:rPr>
              <w:t>ченного осадка, выделение газа.</w:t>
            </w:r>
          </w:p>
        </w:tc>
      </w:tr>
      <w:tr w:rsidR="00FD59B1" w14:paraId="4CECCA39" w14:textId="77777777" w:rsidTr="00E9092C">
        <w:tc>
          <w:tcPr>
            <w:tcW w:w="959" w:type="dxa"/>
          </w:tcPr>
          <w:p w14:paraId="49E8EAA5" w14:textId="60C95D43" w:rsidR="00FD59B1" w:rsidRDefault="00FD59B1" w:rsidP="00E9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77E9E7A" w14:textId="09BDBFB0" w:rsidR="00FD59B1" w:rsidRDefault="00FD59B1" w:rsidP="00E0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ей свойства.</w:t>
            </w:r>
          </w:p>
        </w:tc>
        <w:tc>
          <w:tcPr>
            <w:tcW w:w="5210" w:type="dxa"/>
          </w:tcPr>
          <w:p w14:paraId="1F925C54" w14:textId="2F49FEBB" w:rsidR="00FD59B1" w:rsidRDefault="00FD59B1" w:rsidP="002C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воды. Химические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воды</w:t>
            </w:r>
            <w:r w:rsidR="002C21B7">
              <w:rPr>
                <w:rFonts w:ascii="Times New Roman" w:hAnsi="Times New Roman" w:cs="Times New Roman"/>
                <w:sz w:val="24"/>
                <w:szCs w:val="24"/>
              </w:rPr>
              <w:t xml:space="preserve"> (разложение воды под действием электрического тока, синтез воды из простых веществ, реакции соединения с участием воды, реакции разложения с образованием  воды). Методы обнаружения воды.  </w:t>
            </w:r>
          </w:p>
        </w:tc>
      </w:tr>
      <w:tr w:rsidR="00FD59B1" w14:paraId="37313AB2" w14:textId="77777777" w:rsidTr="00E9092C">
        <w:tc>
          <w:tcPr>
            <w:tcW w:w="959" w:type="dxa"/>
          </w:tcPr>
          <w:p w14:paraId="3316C007" w14:textId="280BC083" w:rsidR="00FD59B1" w:rsidRDefault="00FD59B1" w:rsidP="00E9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AD1A5C9" w14:textId="1769A33E" w:rsidR="00FD59B1" w:rsidRDefault="002C21B7" w:rsidP="00E0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B7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род. Оксиды.</w:t>
            </w:r>
          </w:p>
        </w:tc>
        <w:tc>
          <w:tcPr>
            <w:tcW w:w="5210" w:type="dxa"/>
          </w:tcPr>
          <w:p w14:paraId="27D1D04F" w14:textId="698C199B" w:rsidR="00FD59B1" w:rsidRDefault="002C21B7" w:rsidP="002C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 с участием кислорода.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сведения об оксидах. Получение 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из простых веществ (на примере оксидов меди, серы, фосфора).</w:t>
            </w:r>
          </w:p>
        </w:tc>
      </w:tr>
      <w:tr w:rsidR="00FD59B1" w14:paraId="1ABF3618" w14:textId="77777777" w:rsidTr="00E9092C">
        <w:tc>
          <w:tcPr>
            <w:tcW w:w="959" w:type="dxa"/>
          </w:tcPr>
          <w:p w14:paraId="41C2C673" w14:textId="65E52E04" w:rsidR="00FD59B1" w:rsidRDefault="00FD59B1" w:rsidP="00E9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684413F3" w14:textId="7D36C8DE" w:rsidR="00FD59B1" w:rsidRDefault="002C21B7" w:rsidP="002C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B7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Кислоты и основания. Индикаторы.</w:t>
            </w:r>
          </w:p>
        </w:tc>
        <w:tc>
          <w:tcPr>
            <w:tcW w:w="5210" w:type="dxa"/>
          </w:tcPr>
          <w:p w14:paraId="16BE39E1" w14:textId="31B0C610" w:rsidR="00FD59B1" w:rsidRDefault="002C21B7" w:rsidP="00A25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 кислотах и основаниях. Взаимодействие кислот с металлами и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ниями. Измерение окраски кислотно-основных индикаторов в растворах кислот и щелочей.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природных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красящий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для </w:t>
            </w:r>
            <w:r w:rsidR="00A2504B">
              <w:rPr>
                <w:rFonts w:ascii="Times New Roman" w:hAnsi="Times New Roman" w:cs="Times New Roman"/>
                <w:sz w:val="24"/>
                <w:szCs w:val="24"/>
              </w:rPr>
              <w:t>определения реакции среды.</w:t>
            </w:r>
          </w:p>
        </w:tc>
      </w:tr>
      <w:tr w:rsidR="00FD59B1" w14:paraId="36296459" w14:textId="77777777" w:rsidTr="00E9092C">
        <w:tc>
          <w:tcPr>
            <w:tcW w:w="959" w:type="dxa"/>
          </w:tcPr>
          <w:p w14:paraId="348B09E4" w14:textId="242333C9" w:rsidR="00FD59B1" w:rsidRDefault="00FD59B1" w:rsidP="00E9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55073B21" w14:textId="7DBAF8EC" w:rsidR="00FD59B1" w:rsidRDefault="00A2504B" w:rsidP="00A25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B7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род.</w:t>
            </w:r>
          </w:p>
        </w:tc>
        <w:tc>
          <w:tcPr>
            <w:tcW w:w="5210" w:type="dxa"/>
          </w:tcPr>
          <w:p w14:paraId="11744FE3" w14:textId="73FB9E0D" w:rsidR="00FD59B1" w:rsidRDefault="00A2504B" w:rsidP="00E0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физические свойства водорода. Проверка чистоты полученного водорода.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о безопасном применении водорода и других горючих газов в быту. Химические свойства водорода (взаимодействие водорода с кислородом и оксидами металлов).</w:t>
            </w:r>
          </w:p>
        </w:tc>
      </w:tr>
      <w:tr w:rsidR="00FD59B1" w14:paraId="29846BDA" w14:textId="77777777" w:rsidTr="00E9092C">
        <w:tc>
          <w:tcPr>
            <w:tcW w:w="959" w:type="dxa"/>
          </w:tcPr>
          <w:p w14:paraId="6CFB7C9A" w14:textId="3F634074" w:rsidR="00FD59B1" w:rsidRDefault="00FD59B1" w:rsidP="00E9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06E80AB9" w14:textId="16EB558E" w:rsidR="00FD59B1" w:rsidRDefault="00A2504B" w:rsidP="00E0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реакции.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фикация химических реакций.</w:t>
            </w:r>
          </w:p>
        </w:tc>
        <w:tc>
          <w:tcPr>
            <w:tcW w:w="5210" w:type="dxa"/>
          </w:tcPr>
          <w:p w14:paraId="0EF0088B" w14:textId="2864B86E" w:rsidR="00FD59B1" w:rsidRDefault="00F0599E" w:rsidP="00F05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r w:rsidRPr="005B159C">
              <w:rPr>
                <w:rFonts w:ascii="Times New Roman" w:hAnsi="Times New Roman" w:cs="Times New Roman"/>
                <w:sz w:val="24"/>
                <w:szCs w:val="24"/>
              </w:rPr>
              <w:t xml:space="preserve">ция химических реакций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59C">
              <w:rPr>
                <w:rFonts w:ascii="Times New Roman" w:hAnsi="Times New Roman" w:cs="Times New Roman"/>
                <w:sz w:val="24"/>
                <w:szCs w:val="24"/>
              </w:rPr>
              <w:t>оставу и числу реагирующих и образующихся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Реакции соединения, разложения, замещения и обмена. Закон сохранения массы веществ в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мических процессах. Экспериментальная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 закона сохранения массы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протекании химических реакций.</w:t>
            </w:r>
          </w:p>
        </w:tc>
      </w:tr>
    </w:tbl>
    <w:p w14:paraId="761E88E8" w14:textId="77777777" w:rsidR="00E016E4" w:rsidRPr="00D23D20" w:rsidRDefault="00E016E4" w:rsidP="00E0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7140F" w14:textId="77777777" w:rsidR="00E016E4" w:rsidRPr="00D23D20" w:rsidRDefault="00E016E4">
      <w:pPr>
        <w:rPr>
          <w:rFonts w:ascii="Times New Roman" w:hAnsi="Times New Roman" w:cs="Times New Roman"/>
          <w:sz w:val="24"/>
          <w:szCs w:val="24"/>
        </w:rPr>
      </w:pPr>
      <w:r w:rsidRPr="00D23D20">
        <w:rPr>
          <w:rFonts w:ascii="Times New Roman" w:hAnsi="Times New Roman" w:cs="Times New Roman"/>
          <w:sz w:val="24"/>
          <w:szCs w:val="24"/>
        </w:rPr>
        <w:br w:type="page"/>
      </w:r>
    </w:p>
    <w:p w14:paraId="4A1A0DBF" w14:textId="2B4CD282" w:rsidR="00E016E4" w:rsidRPr="00122F0C" w:rsidRDefault="00E016E4" w:rsidP="00BB2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F0C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</w:t>
      </w:r>
      <w:r w:rsidR="00122F0C" w:rsidRPr="00122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F0C">
        <w:rPr>
          <w:rFonts w:ascii="Times New Roman" w:hAnsi="Times New Roman" w:cs="Times New Roman"/>
          <w:b/>
          <w:sz w:val="24"/>
          <w:szCs w:val="24"/>
        </w:rPr>
        <w:t>ПО ОСНАЩЕНИЮ УЧЕБНОГО ПРОЦЕССА</w:t>
      </w:r>
    </w:p>
    <w:p w14:paraId="3D3485E4" w14:textId="77777777" w:rsidR="00122F0C" w:rsidRDefault="00122F0C" w:rsidP="00E0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B25FA" w14:textId="56B3EE65" w:rsidR="00E016E4" w:rsidRDefault="00BB235B" w:rsidP="00E0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изучении курса «Химия с 5 класса» могут быть рекомендованы к 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нию в работе следующие </w:t>
      </w:r>
      <w:r w:rsidR="00E016E4" w:rsidRPr="00D23D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нтернет-ресурсы:</w:t>
      </w:r>
    </w:p>
    <w:p w14:paraId="6910E70B" w14:textId="428D963B" w:rsidR="00E016E4" w:rsidRPr="00D23D20" w:rsidRDefault="00BB235B" w:rsidP="00E0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16E4" w:rsidRPr="00D23D20">
        <w:rPr>
          <w:rFonts w:ascii="Times New Roman" w:hAnsi="Times New Roman" w:cs="Times New Roman"/>
          <w:sz w:val="24"/>
          <w:szCs w:val="24"/>
        </w:rPr>
        <w:t>1. http://www.alhimik.ru П</w:t>
      </w:r>
      <w:r>
        <w:rPr>
          <w:rFonts w:ascii="Times New Roman" w:hAnsi="Times New Roman" w:cs="Times New Roman"/>
          <w:sz w:val="24"/>
          <w:szCs w:val="24"/>
        </w:rPr>
        <w:t>редставлены рубрики: советы аби</w:t>
      </w:r>
      <w:r w:rsidR="00E016E4" w:rsidRPr="00D23D20">
        <w:rPr>
          <w:rFonts w:ascii="Times New Roman" w:hAnsi="Times New Roman" w:cs="Times New Roman"/>
          <w:sz w:val="24"/>
          <w:szCs w:val="24"/>
        </w:rPr>
        <w:t>туриенту, учителю х</w:t>
      </w:r>
      <w:r w:rsidR="00E016E4" w:rsidRPr="00D23D20">
        <w:rPr>
          <w:rFonts w:ascii="Times New Roman" w:hAnsi="Times New Roman" w:cs="Times New Roman"/>
          <w:sz w:val="24"/>
          <w:szCs w:val="24"/>
        </w:rPr>
        <w:t>и</w:t>
      </w:r>
      <w:r w:rsidR="00E016E4" w:rsidRPr="00D23D20">
        <w:rPr>
          <w:rFonts w:ascii="Times New Roman" w:hAnsi="Times New Roman" w:cs="Times New Roman"/>
          <w:sz w:val="24"/>
          <w:szCs w:val="24"/>
        </w:rPr>
        <w:t>мии, справочник (очень большая подборка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таблиц и справочных материалов), веселая х</w:t>
      </w:r>
      <w:r w:rsidR="00E016E4" w:rsidRPr="00D23D20">
        <w:rPr>
          <w:rFonts w:ascii="Times New Roman" w:hAnsi="Times New Roman" w:cs="Times New Roman"/>
          <w:sz w:val="24"/>
          <w:szCs w:val="24"/>
        </w:rPr>
        <w:t>и</w:t>
      </w:r>
      <w:r w:rsidR="00E016E4" w:rsidRPr="00D23D20">
        <w:rPr>
          <w:rFonts w:ascii="Times New Roman" w:hAnsi="Times New Roman" w:cs="Times New Roman"/>
          <w:sz w:val="24"/>
          <w:szCs w:val="24"/>
        </w:rPr>
        <w:t>мия, новости,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олимпиады, кунсткамера (ма</w:t>
      </w:r>
      <w:r>
        <w:rPr>
          <w:rFonts w:ascii="Times New Roman" w:hAnsi="Times New Roman" w:cs="Times New Roman"/>
          <w:sz w:val="24"/>
          <w:szCs w:val="24"/>
        </w:rPr>
        <w:t>сса интересных исторических све</w:t>
      </w:r>
      <w:r w:rsidR="00E016E4" w:rsidRPr="00D23D20">
        <w:rPr>
          <w:rFonts w:ascii="Times New Roman" w:hAnsi="Times New Roman" w:cs="Times New Roman"/>
          <w:sz w:val="24"/>
          <w:szCs w:val="24"/>
        </w:rPr>
        <w:t>дений).</w:t>
      </w:r>
    </w:p>
    <w:p w14:paraId="5DCD7745" w14:textId="08EBC2D6" w:rsidR="00E016E4" w:rsidRPr="00D23D20" w:rsidRDefault="00BB235B" w:rsidP="00E0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16E4" w:rsidRPr="00D23D20">
        <w:rPr>
          <w:rFonts w:ascii="Times New Roman" w:hAnsi="Times New Roman" w:cs="Times New Roman"/>
          <w:sz w:val="24"/>
          <w:szCs w:val="24"/>
        </w:rPr>
        <w:t>2. http://www.hij.ru Журн</w:t>
      </w:r>
      <w:r>
        <w:rPr>
          <w:rFonts w:ascii="Times New Roman" w:hAnsi="Times New Roman" w:cs="Times New Roman"/>
          <w:sz w:val="24"/>
          <w:szCs w:val="24"/>
        </w:rPr>
        <w:t>ал «Химия и жизнь» понятно и за</w:t>
      </w:r>
      <w:r w:rsidR="00E016E4" w:rsidRPr="00D23D20">
        <w:rPr>
          <w:rFonts w:ascii="Times New Roman" w:hAnsi="Times New Roman" w:cs="Times New Roman"/>
          <w:sz w:val="24"/>
          <w:szCs w:val="24"/>
        </w:rPr>
        <w:t>нимательно рассказывает обо всем интересном, что происходит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в науке и в мире, в котором мы живем.</w:t>
      </w:r>
    </w:p>
    <w:p w14:paraId="059EAE59" w14:textId="4AFCDB42" w:rsidR="00E016E4" w:rsidRPr="00D23D20" w:rsidRDefault="00BB235B" w:rsidP="00E0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E016E4" w:rsidRPr="00D23D20">
        <w:rPr>
          <w:rFonts w:ascii="Times New Roman" w:hAnsi="Times New Roman" w:cs="Times New Roman"/>
          <w:sz w:val="24"/>
          <w:szCs w:val="24"/>
        </w:rPr>
        <w:t>http://c-books.narod.r</w:t>
      </w:r>
      <w:r>
        <w:rPr>
          <w:rFonts w:ascii="Times New Roman" w:hAnsi="Times New Roman" w:cs="Times New Roman"/>
          <w:sz w:val="24"/>
          <w:szCs w:val="24"/>
        </w:rPr>
        <w:t>u Всевозможная литература по хи</w:t>
      </w:r>
      <w:r w:rsidR="00E016E4" w:rsidRPr="00D23D20">
        <w:rPr>
          <w:rFonts w:ascii="Times New Roman" w:hAnsi="Times New Roman" w:cs="Times New Roman"/>
          <w:sz w:val="24"/>
          <w:szCs w:val="24"/>
        </w:rPr>
        <w:t>мии.</w:t>
      </w:r>
    </w:p>
    <w:p w14:paraId="22D3B455" w14:textId="71DCA9F3" w:rsidR="00E016E4" w:rsidRDefault="00BB235B" w:rsidP="00E0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E016E4" w:rsidRPr="00D23D20">
        <w:rPr>
          <w:rFonts w:ascii="Times New Roman" w:hAnsi="Times New Roman" w:cs="Times New Roman"/>
          <w:sz w:val="24"/>
          <w:szCs w:val="24"/>
        </w:rPr>
        <w:t>http://1september.ru Журнал для учителей и не только.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Большое количество работ уч</w:t>
      </w:r>
      <w:r>
        <w:rPr>
          <w:rFonts w:ascii="Times New Roman" w:hAnsi="Times New Roman" w:cs="Times New Roman"/>
          <w:sz w:val="24"/>
          <w:szCs w:val="24"/>
        </w:rPr>
        <w:t>еников, в том числе и исследова</w:t>
      </w:r>
      <w:r w:rsidR="00E016E4" w:rsidRPr="00D23D20">
        <w:rPr>
          <w:rFonts w:ascii="Times New Roman" w:hAnsi="Times New Roman" w:cs="Times New Roman"/>
          <w:sz w:val="24"/>
          <w:szCs w:val="24"/>
        </w:rPr>
        <w:t>тельского характера.</w:t>
      </w:r>
    </w:p>
    <w:p w14:paraId="30881EC7" w14:textId="00E8DA86" w:rsidR="00E016E4" w:rsidRDefault="00BB235B" w:rsidP="00E0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E016E4" w:rsidRPr="00D23D20">
        <w:rPr>
          <w:rFonts w:ascii="Times New Roman" w:hAnsi="Times New Roman" w:cs="Times New Roman"/>
          <w:sz w:val="24"/>
          <w:szCs w:val="24"/>
        </w:rPr>
        <w:t>http://schoolbase.ru/articles/items/ximiya Всероссийский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E4" w:rsidRPr="00D23D20">
        <w:rPr>
          <w:rFonts w:ascii="Times New Roman" w:hAnsi="Times New Roman" w:cs="Times New Roman"/>
          <w:sz w:val="24"/>
          <w:szCs w:val="24"/>
        </w:rPr>
        <w:t>школьный портал со ссылками</w:t>
      </w:r>
      <w:r>
        <w:rPr>
          <w:rFonts w:ascii="Times New Roman" w:hAnsi="Times New Roman" w:cs="Times New Roman"/>
          <w:sz w:val="24"/>
          <w:szCs w:val="24"/>
        </w:rPr>
        <w:t xml:space="preserve"> на образовательные сайты по хи</w:t>
      </w:r>
      <w:r w:rsidR="00E016E4" w:rsidRPr="00D23D20">
        <w:rPr>
          <w:rFonts w:ascii="Times New Roman" w:hAnsi="Times New Roman" w:cs="Times New Roman"/>
          <w:sz w:val="24"/>
          <w:szCs w:val="24"/>
        </w:rPr>
        <w:t>мии.</w:t>
      </w:r>
    </w:p>
    <w:p w14:paraId="4A50D1D3" w14:textId="12244930" w:rsidR="00E016E4" w:rsidRPr="00D23D20" w:rsidRDefault="00BB235B" w:rsidP="00E0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E016E4" w:rsidRPr="00D23D20">
        <w:rPr>
          <w:rFonts w:ascii="Times New Roman" w:hAnsi="Times New Roman" w:cs="Times New Roman"/>
          <w:sz w:val="24"/>
          <w:szCs w:val="24"/>
        </w:rPr>
        <w:t>www.periodictable.ru Сбо</w:t>
      </w:r>
      <w:r>
        <w:rPr>
          <w:rFonts w:ascii="Times New Roman" w:hAnsi="Times New Roman" w:cs="Times New Roman"/>
          <w:sz w:val="24"/>
          <w:szCs w:val="24"/>
        </w:rPr>
        <w:t>рник статей о химических элемен</w:t>
      </w:r>
      <w:r w:rsidR="00E016E4" w:rsidRPr="00D23D20">
        <w:rPr>
          <w:rFonts w:ascii="Times New Roman" w:hAnsi="Times New Roman" w:cs="Times New Roman"/>
          <w:sz w:val="24"/>
          <w:szCs w:val="24"/>
        </w:rPr>
        <w:t>тах, иллюстрирова</w:t>
      </w:r>
      <w:r w:rsidR="00E016E4" w:rsidRPr="00D23D20">
        <w:rPr>
          <w:rFonts w:ascii="Times New Roman" w:hAnsi="Times New Roman" w:cs="Times New Roman"/>
          <w:sz w:val="24"/>
          <w:szCs w:val="24"/>
        </w:rPr>
        <w:t>н</w:t>
      </w:r>
      <w:r w:rsidR="00E016E4" w:rsidRPr="00D23D20">
        <w:rPr>
          <w:rFonts w:ascii="Times New Roman" w:hAnsi="Times New Roman" w:cs="Times New Roman"/>
          <w:sz w:val="24"/>
          <w:szCs w:val="24"/>
        </w:rPr>
        <w:t>ный экспериментом.</w:t>
      </w:r>
    </w:p>
    <w:p w14:paraId="1439E32F" w14:textId="77777777" w:rsidR="005213CF" w:rsidRDefault="005213CF" w:rsidP="00E0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64"/>
    <w:rsid w:val="00122F0C"/>
    <w:rsid w:val="002C21B7"/>
    <w:rsid w:val="003F4EA9"/>
    <w:rsid w:val="003F6CD8"/>
    <w:rsid w:val="005213CF"/>
    <w:rsid w:val="005251D5"/>
    <w:rsid w:val="005B159C"/>
    <w:rsid w:val="005B49D9"/>
    <w:rsid w:val="006F2841"/>
    <w:rsid w:val="00A2504B"/>
    <w:rsid w:val="00BB235B"/>
    <w:rsid w:val="00CF3364"/>
    <w:rsid w:val="00D23D20"/>
    <w:rsid w:val="00D717C3"/>
    <w:rsid w:val="00E016E4"/>
    <w:rsid w:val="00E02375"/>
    <w:rsid w:val="00E9092C"/>
    <w:rsid w:val="00F0599E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8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Колядо</dc:creator>
  <cp:keywords/>
  <dc:description/>
  <cp:lastModifiedBy>Колядо</cp:lastModifiedBy>
  <cp:revision>6</cp:revision>
  <dcterms:created xsi:type="dcterms:W3CDTF">2024-11-21T04:16:00Z</dcterms:created>
  <dcterms:modified xsi:type="dcterms:W3CDTF">2024-12-02T21:29:00Z</dcterms:modified>
</cp:coreProperties>
</file>